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36E" w:rsidRDefault="003F536E" w:rsidP="009A604B">
      <w:pPr>
        <w:jc w:val="center"/>
        <w:rPr>
          <w:b/>
          <w:bCs/>
          <w:sz w:val="28"/>
          <w:szCs w:val="28"/>
        </w:rPr>
      </w:pPr>
    </w:p>
    <w:p w:rsidR="003F536E" w:rsidRDefault="003F536E" w:rsidP="009A604B">
      <w:pPr>
        <w:jc w:val="center"/>
        <w:rPr>
          <w:b/>
          <w:bCs/>
          <w:sz w:val="28"/>
          <w:szCs w:val="28"/>
        </w:rPr>
      </w:pPr>
      <w:r>
        <w:rPr>
          <w:b/>
          <w:bCs/>
          <w:sz w:val="28"/>
          <w:szCs w:val="28"/>
        </w:rPr>
        <w:t>Муниципальное дошкольное образовательное учреждение</w:t>
      </w:r>
    </w:p>
    <w:p w:rsidR="003F536E" w:rsidRDefault="003F536E" w:rsidP="009A604B">
      <w:pPr>
        <w:jc w:val="center"/>
        <w:rPr>
          <w:b/>
          <w:bCs/>
          <w:sz w:val="28"/>
          <w:szCs w:val="28"/>
        </w:rPr>
      </w:pPr>
      <w:r>
        <w:rPr>
          <w:b/>
          <w:bCs/>
          <w:sz w:val="28"/>
          <w:szCs w:val="28"/>
        </w:rPr>
        <w:t>Захаровский детский сад №1 – муниципального образования Захаровский муниципальный район</w:t>
      </w:r>
    </w:p>
    <w:p w:rsidR="003F536E" w:rsidRDefault="003F536E" w:rsidP="009A604B">
      <w:pPr>
        <w:jc w:val="center"/>
        <w:rPr>
          <w:b/>
          <w:bCs/>
          <w:sz w:val="28"/>
          <w:szCs w:val="28"/>
        </w:rPr>
      </w:pPr>
      <w:r>
        <w:rPr>
          <w:b/>
          <w:bCs/>
          <w:sz w:val="28"/>
          <w:szCs w:val="28"/>
        </w:rPr>
        <w:t>Рязанской области, с. Захарово.</w:t>
      </w:r>
    </w:p>
    <w:p w:rsidR="003F536E" w:rsidRDefault="003F536E" w:rsidP="009A604B">
      <w:pPr>
        <w:jc w:val="center"/>
        <w:rPr>
          <w:b/>
          <w:bCs/>
          <w:sz w:val="28"/>
          <w:szCs w:val="28"/>
        </w:rPr>
      </w:pPr>
    </w:p>
    <w:p w:rsidR="003F536E" w:rsidRDefault="003F536E" w:rsidP="009A604B">
      <w:pPr>
        <w:jc w:val="center"/>
        <w:rPr>
          <w:b/>
          <w:bCs/>
          <w:sz w:val="28"/>
          <w:szCs w:val="28"/>
        </w:rPr>
      </w:pPr>
    </w:p>
    <w:p w:rsidR="003F536E" w:rsidRDefault="003F536E" w:rsidP="009A604B">
      <w:pPr>
        <w:jc w:val="center"/>
        <w:rPr>
          <w:b/>
          <w:bCs/>
          <w:sz w:val="28"/>
          <w:szCs w:val="28"/>
        </w:rPr>
      </w:pPr>
    </w:p>
    <w:p w:rsidR="003F536E" w:rsidRDefault="003F536E" w:rsidP="009A604B">
      <w:pPr>
        <w:jc w:val="center"/>
        <w:rPr>
          <w:b/>
          <w:bCs/>
          <w:sz w:val="28"/>
          <w:szCs w:val="28"/>
        </w:rPr>
      </w:pPr>
    </w:p>
    <w:p w:rsidR="003F536E" w:rsidRDefault="003F536E" w:rsidP="009A604B">
      <w:pPr>
        <w:jc w:val="center"/>
        <w:rPr>
          <w:b/>
          <w:bCs/>
          <w:sz w:val="28"/>
          <w:szCs w:val="28"/>
        </w:rPr>
      </w:pPr>
    </w:p>
    <w:p w:rsidR="003F536E" w:rsidRDefault="003F536E" w:rsidP="009A604B">
      <w:pPr>
        <w:jc w:val="center"/>
        <w:rPr>
          <w:b/>
          <w:bCs/>
          <w:sz w:val="28"/>
          <w:szCs w:val="28"/>
        </w:rPr>
      </w:pPr>
    </w:p>
    <w:p w:rsidR="003F536E" w:rsidRDefault="003F536E" w:rsidP="009A604B">
      <w:pPr>
        <w:jc w:val="center"/>
        <w:rPr>
          <w:b/>
          <w:bCs/>
          <w:sz w:val="40"/>
          <w:szCs w:val="40"/>
        </w:rPr>
      </w:pPr>
      <w:r w:rsidRPr="009A604B">
        <w:rPr>
          <w:b/>
          <w:bCs/>
          <w:sz w:val="40"/>
          <w:szCs w:val="40"/>
        </w:rPr>
        <w:t>Конспект непосредственной образовательной деятельности по познавательному развитию на тему «Часы здоровья»</w:t>
      </w:r>
    </w:p>
    <w:p w:rsidR="003F536E" w:rsidRDefault="003F536E" w:rsidP="009A604B">
      <w:pPr>
        <w:jc w:val="center"/>
        <w:rPr>
          <w:b/>
          <w:bCs/>
          <w:sz w:val="40"/>
          <w:szCs w:val="40"/>
        </w:rPr>
      </w:pPr>
    </w:p>
    <w:p w:rsidR="003F536E" w:rsidRDefault="003F536E" w:rsidP="009A604B">
      <w:pPr>
        <w:jc w:val="center"/>
        <w:rPr>
          <w:b/>
          <w:bCs/>
          <w:sz w:val="40"/>
          <w:szCs w:val="40"/>
        </w:rPr>
      </w:pPr>
    </w:p>
    <w:p w:rsidR="003F536E" w:rsidRDefault="003F536E" w:rsidP="009A604B">
      <w:pPr>
        <w:jc w:val="center"/>
        <w:rPr>
          <w:b/>
          <w:bCs/>
          <w:sz w:val="40"/>
          <w:szCs w:val="40"/>
        </w:rPr>
      </w:pPr>
    </w:p>
    <w:p w:rsidR="003F536E" w:rsidRDefault="003F536E" w:rsidP="009A604B">
      <w:pPr>
        <w:jc w:val="center"/>
        <w:rPr>
          <w:b/>
          <w:bCs/>
          <w:sz w:val="40"/>
          <w:szCs w:val="40"/>
        </w:rPr>
      </w:pPr>
    </w:p>
    <w:p w:rsidR="003F536E" w:rsidRDefault="003F536E" w:rsidP="009A604B">
      <w:pPr>
        <w:rPr>
          <w:b/>
          <w:bCs/>
          <w:sz w:val="40"/>
          <w:szCs w:val="40"/>
        </w:rPr>
      </w:pPr>
      <w:r>
        <w:rPr>
          <w:b/>
          <w:bCs/>
          <w:sz w:val="40"/>
          <w:szCs w:val="40"/>
        </w:rPr>
        <w:t>Воспитатель: Захарова Н.Ю.</w:t>
      </w:r>
    </w:p>
    <w:p w:rsidR="003F536E" w:rsidRDefault="003F536E" w:rsidP="009A604B">
      <w:pPr>
        <w:rPr>
          <w:b/>
          <w:bCs/>
          <w:sz w:val="40"/>
          <w:szCs w:val="40"/>
        </w:rPr>
      </w:pPr>
    </w:p>
    <w:p w:rsidR="003F536E" w:rsidRDefault="003F536E" w:rsidP="009A604B">
      <w:pPr>
        <w:rPr>
          <w:b/>
          <w:bCs/>
          <w:sz w:val="40"/>
          <w:szCs w:val="40"/>
        </w:rPr>
      </w:pPr>
    </w:p>
    <w:p w:rsidR="003F536E" w:rsidRDefault="003F536E" w:rsidP="009A604B">
      <w:pPr>
        <w:rPr>
          <w:b/>
          <w:bCs/>
          <w:sz w:val="40"/>
          <w:szCs w:val="40"/>
        </w:rPr>
      </w:pPr>
    </w:p>
    <w:p w:rsidR="003F536E" w:rsidRDefault="003F536E" w:rsidP="009A604B">
      <w:pPr>
        <w:rPr>
          <w:b/>
          <w:bCs/>
          <w:sz w:val="40"/>
          <w:szCs w:val="40"/>
        </w:rPr>
      </w:pPr>
    </w:p>
    <w:p w:rsidR="003F536E" w:rsidRDefault="003F536E" w:rsidP="009A604B">
      <w:pPr>
        <w:rPr>
          <w:b/>
          <w:bCs/>
          <w:sz w:val="40"/>
          <w:szCs w:val="40"/>
        </w:rPr>
      </w:pPr>
    </w:p>
    <w:p w:rsidR="003F536E" w:rsidRPr="009A604B" w:rsidRDefault="003F536E" w:rsidP="009A604B">
      <w:pPr>
        <w:jc w:val="center"/>
        <w:rPr>
          <w:b/>
          <w:bCs/>
        </w:rPr>
      </w:pPr>
      <w:r>
        <w:rPr>
          <w:b/>
          <w:bCs/>
        </w:rPr>
        <w:t>2019 г.</w:t>
      </w:r>
    </w:p>
    <w:p w:rsidR="003F536E" w:rsidRDefault="003F536E" w:rsidP="00B64608">
      <w:pPr>
        <w:ind w:firstLine="540"/>
        <w:rPr>
          <w:b/>
          <w:bCs/>
          <w:sz w:val="28"/>
          <w:szCs w:val="28"/>
          <w:lang w:eastAsia="en-US"/>
        </w:rPr>
      </w:pPr>
    </w:p>
    <w:p w:rsidR="003F536E" w:rsidRPr="007701CC" w:rsidRDefault="003F536E" w:rsidP="00B64608">
      <w:pPr>
        <w:ind w:firstLine="540"/>
        <w:rPr>
          <w:sz w:val="28"/>
          <w:szCs w:val="28"/>
          <w:lang w:eastAsia="en-US"/>
        </w:rPr>
      </w:pPr>
      <w:r w:rsidRPr="007701CC">
        <w:rPr>
          <w:b/>
          <w:bCs/>
          <w:sz w:val="28"/>
          <w:szCs w:val="28"/>
          <w:lang w:eastAsia="en-US"/>
        </w:rPr>
        <w:t>Цель.</w:t>
      </w:r>
      <w:r w:rsidRPr="007701CC">
        <w:rPr>
          <w:sz w:val="28"/>
          <w:szCs w:val="28"/>
          <w:lang w:eastAsia="en-US"/>
        </w:rPr>
        <w:t xml:space="preserve"> </w:t>
      </w:r>
      <w:r>
        <w:rPr>
          <w:sz w:val="28"/>
          <w:szCs w:val="28"/>
          <w:lang w:eastAsia="en-US"/>
        </w:rPr>
        <w:t>Приобщение к здоровому образу жизни</w:t>
      </w:r>
    </w:p>
    <w:p w:rsidR="003F536E" w:rsidRPr="007701CC" w:rsidRDefault="003F536E" w:rsidP="00B64608">
      <w:pPr>
        <w:ind w:firstLine="540"/>
        <w:rPr>
          <w:sz w:val="28"/>
          <w:szCs w:val="28"/>
          <w:lang w:eastAsia="en-US"/>
        </w:rPr>
      </w:pPr>
      <w:r w:rsidRPr="007701CC">
        <w:rPr>
          <w:b/>
          <w:bCs/>
          <w:sz w:val="28"/>
          <w:szCs w:val="28"/>
          <w:lang w:eastAsia="en-US"/>
        </w:rPr>
        <w:t xml:space="preserve">Образовательные задачи.  </w:t>
      </w:r>
      <w:r w:rsidRPr="00B0794D">
        <w:rPr>
          <w:sz w:val="28"/>
          <w:szCs w:val="28"/>
          <w:lang w:eastAsia="en-US"/>
        </w:rPr>
        <w:t>Закрепление правил здорового образа жизни.</w:t>
      </w:r>
    </w:p>
    <w:p w:rsidR="003F536E" w:rsidRPr="00B0794D" w:rsidRDefault="003F536E" w:rsidP="00B64608">
      <w:pPr>
        <w:ind w:firstLine="540"/>
        <w:rPr>
          <w:sz w:val="28"/>
          <w:szCs w:val="28"/>
          <w:lang w:eastAsia="en-US"/>
        </w:rPr>
      </w:pPr>
      <w:r w:rsidRPr="007701CC">
        <w:rPr>
          <w:b/>
          <w:bCs/>
          <w:sz w:val="28"/>
          <w:szCs w:val="28"/>
          <w:lang w:eastAsia="en-US"/>
        </w:rPr>
        <w:t xml:space="preserve">Развивающие задачи. </w:t>
      </w:r>
      <w:r w:rsidRPr="00B0794D">
        <w:rPr>
          <w:sz w:val="28"/>
          <w:szCs w:val="28"/>
          <w:lang w:eastAsia="en-US"/>
        </w:rPr>
        <w:t>Развитие мышления,</w:t>
      </w:r>
      <w:r>
        <w:rPr>
          <w:b/>
          <w:bCs/>
          <w:sz w:val="28"/>
          <w:szCs w:val="28"/>
          <w:lang w:eastAsia="en-US"/>
        </w:rPr>
        <w:t xml:space="preserve"> </w:t>
      </w:r>
      <w:r w:rsidRPr="00B0794D">
        <w:rPr>
          <w:sz w:val="28"/>
          <w:szCs w:val="28"/>
          <w:lang w:eastAsia="en-US"/>
        </w:rPr>
        <w:t>познавательного интереса.</w:t>
      </w:r>
    </w:p>
    <w:p w:rsidR="003F536E" w:rsidRPr="007701CC" w:rsidRDefault="003F536E" w:rsidP="00B64608">
      <w:pPr>
        <w:ind w:firstLine="540"/>
        <w:rPr>
          <w:sz w:val="28"/>
          <w:szCs w:val="28"/>
          <w:lang w:eastAsia="en-US"/>
        </w:rPr>
      </w:pPr>
      <w:r>
        <w:rPr>
          <w:b/>
          <w:bCs/>
          <w:sz w:val="28"/>
          <w:szCs w:val="28"/>
          <w:lang w:eastAsia="en-US"/>
        </w:rPr>
        <w:t xml:space="preserve">Воспитательные задачи. </w:t>
      </w:r>
      <w:r w:rsidRPr="007701CC">
        <w:rPr>
          <w:b/>
          <w:bCs/>
          <w:sz w:val="28"/>
          <w:szCs w:val="28"/>
          <w:lang w:eastAsia="en-US"/>
        </w:rPr>
        <w:t xml:space="preserve"> </w:t>
      </w:r>
      <w:r w:rsidRPr="00B0794D">
        <w:rPr>
          <w:sz w:val="28"/>
          <w:szCs w:val="28"/>
          <w:lang w:eastAsia="en-US"/>
        </w:rPr>
        <w:t>Воспитывать желание  вести здоровый образ жизни.</w:t>
      </w:r>
      <w:r>
        <w:rPr>
          <w:b/>
          <w:bCs/>
          <w:sz w:val="28"/>
          <w:szCs w:val="28"/>
          <w:lang w:eastAsia="en-US"/>
        </w:rPr>
        <w:t xml:space="preserve">  </w:t>
      </w:r>
    </w:p>
    <w:p w:rsidR="003F536E" w:rsidRPr="007701CC" w:rsidRDefault="003F536E" w:rsidP="00B64608">
      <w:pPr>
        <w:ind w:firstLine="540"/>
        <w:rPr>
          <w:b/>
          <w:bCs/>
          <w:sz w:val="28"/>
          <w:szCs w:val="28"/>
          <w:lang w:eastAsia="en-US"/>
        </w:rPr>
      </w:pPr>
      <w:r w:rsidRPr="007701CC">
        <w:rPr>
          <w:b/>
          <w:bCs/>
          <w:sz w:val="28"/>
          <w:szCs w:val="28"/>
          <w:lang w:eastAsia="en-US"/>
        </w:rPr>
        <w:t xml:space="preserve">Активизация словаря: </w:t>
      </w:r>
      <w:r w:rsidRPr="00BA6740">
        <w:rPr>
          <w:sz w:val="28"/>
          <w:szCs w:val="28"/>
          <w:lang w:eastAsia="en-US"/>
        </w:rPr>
        <w:t>здоровье</w:t>
      </w:r>
      <w:r>
        <w:rPr>
          <w:sz w:val="28"/>
          <w:szCs w:val="28"/>
          <w:lang w:eastAsia="en-US"/>
        </w:rPr>
        <w:t>, режим дня, зарядка.</w:t>
      </w:r>
    </w:p>
    <w:p w:rsidR="003F536E" w:rsidRPr="007701CC" w:rsidRDefault="003F536E" w:rsidP="00B64608">
      <w:pPr>
        <w:ind w:firstLine="540"/>
        <w:rPr>
          <w:b/>
          <w:bCs/>
          <w:sz w:val="28"/>
          <w:szCs w:val="28"/>
          <w:lang w:eastAsia="en-US"/>
        </w:rPr>
      </w:pPr>
      <w:r w:rsidRPr="007701CC">
        <w:rPr>
          <w:b/>
          <w:bCs/>
          <w:sz w:val="28"/>
          <w:szCs w:val="28"/>
          <w:lang w:eastAsia="en-US"/>
        </w:rPr>
        <w:t xml:space="preserve">Обогащение словаря: </w:t>
      </w:r>
      <w:r w:rsidRPr="00BA6740">
        <w:rPr>
          <w:sz w:val="28"/>
          <w:szCs w:val="28"/>
          <w:lang w:eastAsia="en-US"/>
        </w:rPr>
        <w:t>витамины</w:t>
      </w:r>
      <w:r>
        <w:rPr>
          <w:sz w:val="28"/>
          <w:szCs w:val="28"/>
          <w:lang w:eastAsia="en-US"/>
        </w:rPr>
        <w:t>.</w:t>
      </w:r>
    </w:p>
    <w:p w:rsidR="003F536E" w:rsidRPr="007701CC" w:rsidRDefault="003F536E" w:rsidP="00B64608">
      <w:pPr>
        <w:ind w:firstLine="540"/>
        <w:rPr>
          <w:b/>
          <w:bCs/>
          <w:sz w:val="28"/>
          <w:szCs w:val="28"/>
          <w:lang w:eastAsia="en-US"/>
        </w:rPr>
      </w:pPr>
      <w:r w:rsidRPr="007701CC">
        <w:rPr>
          <w:b/>
          <w:bCs/>
          <w:sz w:val="28"/>
          <w:szCs w:val="28"/>
          <w:lang w:eastAsia="en-US"/>
        </w:rPr>
        <w:t xml:space="preserve">Интеграция образовательных областей. </w:t>
      </w:r>
      <w:r w:rsidRPr="00BA6740">
        <w:rPr>
          <w:sz w:val="28"/>
          <w:szCs w:val="28"/>
          <w:lang w:eastAsia="en-US"/>
        </w:rPr>
        <w:t>Познавательное развитие, физическое развитие, развитие речи</w:t>
      </w:r>
      <w:r>
        <w:rPr>
          <w:sz w:val="28"/>
          <w:szCs w:val="28"/>
          <w:lang w:eastAsia="en-US"/>
        </w:rPr>
        <w:t>, социально-коммуникативное, художественно-эстетическое.</w:t>
      </w:r>
    </w:p>
    <w:p w:rsidR="003F536E" w:rsidRPr="007701CC" w:rsidRDefault="003F536E" w:rsidP="00B64608">
      <w:pPr>
        <w:ind w:firstLine="540"/>
        <w:rPr>
          <w:b/>
          <w:bCs/>
          <w:sz w:val="28"/>
          <w:szCs w:val="28"/>
          <w:lang w:eastAsia="en-US"/>
        </w:rPr>
      </w:pPr>
      <w:r w:rsidRPr="007701CC">
        <w:rPr>
          <w:b/>
          <w:bCs/>
          <w:sz w:val="28"/>
          <w:szCs w:val="28"/>
          <w:lang w:eastAsia="en-US"/>
        </w:rPr>
        <w:t xml:space="preserve"> Условия. Оборудование для воспитателя. </w:t>
      </w:r>
      <w:r>
        <w:rPr>
          <w:b/>
          <w:bCs/>
          <w:sz w:val="28"/>
          <w:szCs w:val="28"/>
          <w:lang w:eastAsia="en-US"/>
        </w:rPr>
        <w:t xml:space="preserve"> </w:t>
      </w:r>
      <w:r w:rsidRPr="00BA6740">
        <w:rPr>
          <w:sz w:val="28"/>
          <w:szCs w:val="28"/>
          <w:lang w:eastAsia="en-US"/>
        </w:rPr>
        <w:t>Презентация  к занятию.</w:t>
      </w:r>
      <w:r>
        <w:rPr>
          <w:b/>
          <w:bCs/>
          <w:sz w:val="28"/>
          <w:szCs w:val="28"/>
          <w:lang w:eastAsia="en-US"/>
        </w:rPr>
        <w:t xml:space="preserve"> </w:t>
      </w:r>
      <w:r w:rsidRPr="007701CC">
        <w:rPr>
          <w:b/>
          <w:bCs/>
          <w:sz w:val="28"/>
          <w:szCs w:val="28"/>
          <w:lang w:eastAsia="en-US"/>
        </w:rPr>
        <w:t xml:space="preserve">Оборудование для детей. </w:t>
      </w:r>
      <w:r>
        <w:rPr>
          <w:b/>
          <w:bCs/>
          <w:sz w:val="28"/>
          <w:szCs w:val="28"/>
          <w:lang w:eastAsia="en-US"/>
        </w:rPr>
        <w:t>Карточки «режим дня».</w:t>
      </w:r>
    </w:p>
    <w:p w:rsidR="003F536E" w:rsidRPr="007701CC" w:rsidRDefault="003F536E" w:rsidP="00B64608">
      <w:pPr>
        <w:ind w:firstLine="540"/>
        <w:rPr>
          <w:b/>
          <w:bCs/>
          <w:sz w:val="28"/>
          <w:szCs w:val="28"/>
          <w:lang w:eastAsia="en-US"/>
        </w:rPr>
      </w:pPr>
      <w:r w:rsidRPr="007701CC">
        <w:rPr>
          <w:b/>
          <w:bCs/>
          <w:sz w:val="28"/>
          <w:szCs w:val="28"/>
          <w:lang w:eastAsia="en-US"/>
        </w:rPr>
        <w:t xml:space="preserve"> Форма организации детей. </w:t>
      </w:r>
      <w:r w:rsidRPr="007701CC">
        <w:rPr>
          <w:sz w:val="28"/>
          <w:szCs w:val="28"/>
          <w:lang w:eastAsia="en-US"/>
        </w:rPr>
        <w:t>Фронтальная</w:t>
      </w:r>
    </w:p>
    <w:p w:rsidR="003F536E" w:rsidRPr="007701CC" w:rsidRDefault="003F536E" w:rsidP="00B64608">
      <w:pPr>
        <w:ind w:firstLine="540"/>
        <w:rPr>
          <w:b/>
          <w:bCs/>
          <w:sz w:val="28"/>
          <w:szCs w:val="28"/>
          <w:lang w:eastAsia="en-US"/>
        </w:rPr>
      </w:pPr>
      <w:r w:rsidRPr="007701CC">
        <w:rPr>
          <w:b/>
          <w:bCs/>
          <w:sz w:val="28"/>
          <w:szCs w:val="28"/>
          <w:lang w:eastAsia="en-US"/>
        </w:rPr>
        <w:t xml:space="preserve"> Предварительная работа с детьми.</w:t>
      </w:r>
      <w:r>
        <w:rPr>
          <w:b/>
          <w:bCs/>
          <w:sz w:val="28"/>
          <w:szCs w:val="28"/>
          <w:lang w:eastAsia="en-US"/>
        </w:rPr>
        <w:t xml:space="preserve"> Беседы на тему здоровья, дидактическая игра «Посылка здоровья»</w:t>
      </w:r>
    </w:p>
    <w:p w:rsidR="003F536E" w:rsidRPr="007701CC" w:rsidRDefault="003F536E" w:rsidP="00E616F8">
      <w:pPr>
        <w:spacing w:line="276" w:lineRule="auto"/>
        <w:ind w:left="720"/>
        <w:rPr>
          <w:b/>
          <w:bCs/>
          <w:sz w:val="28"/>
          <w:szCs w:val="28"/>
          <w:lang w:eastAsia="en-US"/>
        </w:rPr>
      </w:pPr>
      <w:r w:rsidRPr="007701CC">
        <w:rPr>
          <w:b/>
          <w:bCs/>
          <w:sz w:val="28"/>
          <w:szCs w:val="28"/>
          <w:lang w:eastAsia="en-US"/>
        </w:rPr>
        <w:t xml:space="preserve">                                                                          Ход деятельности :</w:t>
      </w:r>
    </w:p>
    <w:tbl>
      <w:tblPr>
        <w:tblW w:w="153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6946"/>
        <w:gridCol w:w="3260"/>
        <w:gridCol w:w="1843"/>
        <w:gridCol w:w="1559"/>
      </w:tblGrid>
      <w:tr w:rsidR="003F536E" w:rsidRPr="007701CC">
        <w:tc>
          <w:tcPr>
            <w:tcW w:w="1702" w:type="dxa"/>
            <w:vMerge w:val="restart"/>
          </w:tcPr>
          <w:p w:rsidR="003F536E" w:rsidRPr="007701CC" w:rsidRDefault="003F536E" w:rsidP="00807F64">
            <w:pPr>
              <w:rPr>
                <w:sz w:val="28"/>
                <w:szCs w:val="28"/>
                <w:lang w:eastAsia="en-US"/>
              </w:rPr>
            </w:pPr>
            <w:r w:rsidRPr="007701CC">
              <w:rPr>
                <w:sz w:val="28"/>
                <w:szCs w:val="28"/>
                <w:lang w:eastAsia="en-US"/>
              </w:rPr>
              <w:t xml:space="preserve">Время, структурные части  </w:t>
            </w:r>
          </w:p>
        </w:tc>
        <w:tc>
          <w:tcPr>
            <w:tcW w:w="10206" w:type="dxa"/>
            <w:gridSpan w:val="2"/>
          </w:tcPr>
          <w:p w:rsidR="003F536E" w:rsidRPr="007701CC" w:rsidRDefault="003F536E" w:rsidP="00807F64">
            <w:pPr>
              <w:jc w:val="center"/>
              <w:rPr>
                <w:sz w:val="28"/>
                <w:szCs w:val="28"/>
                <w:lang w:eastAsia="en-US"/>
              </w:rPr>
            </w:pPr>
            <w:r w:rsidRPr="007701CC">
              <w:rPr>
                <w:sz w:val="28"/>
                <w:szCs w:val="28"/>
                <w:lang w:eastAsia="en-US"/>
              </w:rPr>
              <w:t>Приемы управления деятельностью</w:t>
            </w:r>
          </w:p>
        </w:tc>
        <w:tc>
          <w:tcPr>
            <w:tcW w:w="1843" w:type="dxa"/>
            <w:vMerge w:val="restart"/>
          </w:tcPr>
          <w:p w:rsidR="003F536E" w:rsidRPr="007701CC" w:rsidRDefault="003F536E" w:rsidP="00807F64">
            <w:pPr>
              <w:rPr>
                <w:sz w:val="28"/>
                <w:szCs w:val="28"/>
                <w:lang w:eastAsia="en-US"/>
              </w:rPr>
            </w:pPr>
            <w:r w:rsidRPr="007701CC">
              <w:rPr>
                <w:sz w:val="28"/>
                <w:szCs w:val="28"/>
                <w:lang w:eastAsia="en-US"/>
              </w:rPr>
              <w:t>Индивидуальный и дифференцированной подход</w:t>
            </w:r>
          </w:p>
        </w:tc>
        <w:tc>
          <w:tcPr>
            <w:tcW w:w="1559" w:type="dxa"/>
            <w:vMerge w:val="restart"/>
          </w:tcPr>
          <w:p w:rsidR="003F536E" w:rsidRPr="007701CC" w:rsidRDefault="003F536E" w:rsidP="00807F64">
            <w:pPr>
              <w:rPr>
                <w:sz w:val="28"/>
                <w:szCs w:val="28"/>
                <w:lang w:eastAsia="en-US"/>
              </w:rPr>
            </w:pPr>
            <w:r w:rsidRPr="007701CC">
              <w:rPr>
                <w:sz w:val="28"/>
                <w:szCs w:val="28"/>
                <w:lang w:eastAsia="en-US"/>
              </w:rPr>
              <w:t xml:space="preserve">Примечание </w:t>
            </w:r>
          </w:p>
        </w:tc>
      </w:tr>
      <w:tr w:rsidR="003F536E" w:rsidRPr="007701CC">
        <w:tc>
          <w:tcPr>
            <w:tcW w:w="1702" w:type="dxa"/>
            <w:vMerge/>
          </w:tcPr>
          <w:p w:rsidR="003F536E" w:rsidRPr="007701CC" w:rsidRDefault="003F536E" w:rsidP="00807F64">
            <w:pPr>
              <w:rPr>
                <w:i/>
                <w:iCs/>
                <w:sz w:val="28"/>
                <w:szCs w:val="28"/>
                <w:lang w:eastAsia="en-US"/>
              </w:rPr>
            </w:pPr>
          </w:p>
        </w:tc>
        <w:tc>
          <w:tcPr>
            <w:tcW w:w="6946" w:type="dxa"/>
          </w:tcPr>
          <w:p w:rsidR="003F536E" w:rsidRPr="007701CC" w:rsidRDefault="003F536E" w:rsidP="00807F64">
            <w:pPr>
              <w:jc w:val="center"/>
              <w:rPr>
                <w:sz w:val="28"/>
                <w:szCs w:val="28"/>
                <w:lang w:eastAsia="en-US"/>
              </w:rPr>
            </w:pPr>
            <w:r w:rsidRPr="007701CC">
              <w:rPr>
                <w:sz w:val="28"/>
                <w:szCs w:val="28"/>
                <w:lang w:eastAsia="en-US"/>
              </w:rPr>
              <w:t>Деятельность воспитателя</w:t>
            </w:r>
          </w:p>
        </w:tc>
        <w:tc>
          <w:tcPr>
            <w:tcW w:w="3260" w:type="dxa"/>
          </w:tcPr>
          <w:p w:rsidR="003F536E" w:rsidRPr="007701CC" w:rsidRDefault="003F536E" w:rsidP="00807F64">
            <w:pPr>
              <w:jc w:val="center"/>
              <w:rPr>
                <w:sz w:val="28"/>
                <w:szCs w:val="28"/>
                <w:lang w:eastAsia="en-US"/>
              </w:rPr>
            </w:pPr>
            <w:r w:rsidRPr="007701CC">
              <w:rPr>
                <w:sz w:val="28"/>
                <w:szCs w:val="28"/>
                <w:lang w:eastAsia="en-US"/>
              </w:rPr>
              <w:t>Деятельность детей</w:t>
            </w:r>
          </w:p>
        </w:tc>
        <w:tc>
          <w:tcPr>
            <w:tcW w:w="1843" w:type="dxa"/>
            <w:vMerge/>
          </w:tcPr>
          <w:p w:rsidR="003F536E" w:rsidRPr="007701CC" w:rsidRDefault="003F536E" w:rsidP="00807F64">
            <w:pPr>
              <w:rPr>
                <w:sz w:val="28"/>
                <w:szCs w:val="28"/>
                <w:lang w:eastAsia="en-US"/>
              </w:rPr>
            </w:pPr>
          </w:p>
        </w:tc>
        <w:tc>
          <w:tcPr>
            <w:tcW w:w="1559" w:type="dxa"/>
            <w:vMerge/>
          </w:tcPr>
          <w:p w:rsidR="003F536E" w:rsidRPr="007701CC" w:rsidRDefault="003F536E" w:rsidP="00807F64">
            <w:pPr>
              <w:rPr>
                <w:sz w:val="28"/>
                <w:szCs w:val="28"/>
                <w:lang w:eastAsia="en-US"/>
              </w:rPr>
            </w:pPr>
          </w:p>
        </w:tc>
      </w:tr>
      <w:tr w:rsidR="003F536E" w:rsidRPr="007701CC">
        <w:tc>
          <w:tcPr>
            <w:tcW w:w="1702" w:type="dxa"/>
          </w:tcPr>
          <w:p w:rsidR="003F536E" w:rsidRPr="007701CC" w:rsidRDefault="003F536E" w:rsidP="00807F64">
            <w:pPr>
              <w:rPr>
                <w:sz w:val="28"/>
                <w:szCs w:val="28"/>
                <w:lang w:eastAsia="en-US"/>
              </w:rPr>
            </w:pPr>
            <w:r w:rsidRPr="007701CC">
              <w:rPr>
                <w:sz w:val="28"/>
                <w:szCs w:val="28"/>
                <w:lang w:eastAsia="en-US"/>
              </w:rPr>
              <w:t>1 Вводная часть</w:t>
            </w:r>
          </w:p>
          <w:p w:rsidR="003F536E" w:rsidRPr="007701CC" w:rsidRDefault="003F536E" w:rsidP="00807F64">
            <w:pPr>
              <w:rPr>
                <w:sz w:val="28"/>
                <w:szCs w:val="28"/>
                <w:lang w:eastAsia="en-US"/>
              </w:rPr>
            </w:pPr>
          </w:p>
          <w:p w:rsidR="003F536E" w:rsidRPr="007701CC" w:rsidRDefault="003F536E" w:rsidP="00807F64">
            <w:pPr>
              <w:rPr>
                <w:sz w:val="28"/>
                <w:szCs w:val="28"/>
                <w:lang w:eastAsia="en-US"/>
              </w:rPr>
            </w:pPr>
          </w:p>
          <w:p w:rsidR="003F536E" w:rsidRPr="007701CC"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Pr="007701CC" w:rsidRDefault="003F536E" w:rsidP="00807F64">
            <w:pPr>
              <w:rPr>
                <w:sz w:val="28"/>
                <w:szCs w:val="28"/>
                <w:lang w:eastAsia="en-US"/>
              </w:rPr>
            </w:pPr>
          </w:p>
          <w:p w:rsidR="003F536E" w:rsidRPr="007701CC" w:rsidRDefault="003F536E" w:rsidP="00807F64">
            <w:pPr>
              <w:rPr>
                <w:sz w:val="28"/>
                <w:szCs w:val="28"/>
                <w:lang w:eastAsia="en-US"/>
              </w:rPr>
            </w:pPr>
            <w:r w:rsidRPr="007701CC">
              <w:rPr>
                <w:sz w:val="28"/>
                <w:szCs w:val="28"/>
                <w:lang w:eastAsia="en-US"/>
              </w:rPr>
              <w:t>2. Основная часть.</w:t>
            </w:r>
          </w:p>
          <w:p w:rsidR="003F536E" w:rsidRPr="007701CC" w:rsidRDefault="003F536E" w:rsidP="00807F64">
            <w:pPr>
              <w:rPr>
                <w:sz w:val="28"/>
                <w:szCs w:val="28"/>
                <w:lang w:eastAsia="en-US"/>
              </w:rPr>
            </w:pPr>
          </w:p>
          <w:p w:rsidR="003F536E" w:rsidRPr="007701CC" w:rsidRDefault="003F536E" w:rsidP="00807F64">
            <w:pPr>
              <w:rPr>
                <w:sz w:val="28"/>
                <w:szCs w:val="28"/>
                <w:lang w:eastAsia="en-US"/>
              </w:rPr>
            </w:pPr>
          </w:p>
          <w:p w:rsidR="003F536E" w:rsidRPr="007701CC"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r>
              <w:rPr>
                <w:sz w:val="28"/>
                <w:szCs w:val="28"/>
                <w:lang w:eastAsia="en-US"/>
              </w:rPr>
              <w:t xml:space="preserve"> </w:t>
            </w:r>
          </w:p>
          <w:p w:rsidR="003F536E" w:rsidRPr="007701CC" w:rsidRDefault="003F536E" w:rsidP="00807F64">
            <w:pPr>
              <w:rPr>
                <w:sz w:val="28"/>
                <w:szCs w:val="28"/>
                <w:lang w:eastAsia="en-US"/>
              </w:rPr>
            </w:pPr>
          </w:p>
          <w:p w:rsidR="003F536E" w:rsidRPr="007701CC" w:rsidRDefault="003F536E" w:rsidP="00807F64">
            <w:pPr>
              <w:rPr>
                <w:sz w:val="28"/>
                <w:szCs w:val="28"/>
                <w:lang w:eastAsia="en-US"/>
              </w:rPr>
            </w:pPr>
            <w:r w:rsidRPr="007701CC">
              <w:rPr>
                <w:sz w:val="28"/>
                <w:szCs w:val="28"/>
                <w:lang w:eastAsia="en-US"/>
              </w:rPr>
              <w:t>3. Заключительная часть.</w:t>
            </w:r>
          </w:p>
        </w:tc>
        <w:tc>
          <w:tcPr>
            <w:tcW w:w="6946" w:type="dxa"/>
          </w:tcPr>
          <w:p w:rsidR="003F536E" w:rsidRDefault="003F536E" w:rsidP="000A363F">
            <w:pPr>
              <w:ind w:firstLine="278"/>
              <w:rPr>
                <w:sz w:val="28"/>
                <w:szCs w:val="28"/>
                <w:lang w:eastAsia="en-US"/>
              </w:rPr>
            </w:pPr>
            <w:r>
              <w:rPr>
                <w:sz w:val="28"/>
                <w:szCs w:val="28"/>
                <w:lang w:eastAsia="en-US"/>
              </w:rPr>
              <w:t>Воспитатель обращает внимание детей на экран.</w:t>
            </w:r>
          </w:p>
          <w:p w:rsidR="003F536E" w:rsidRDefault="003F536E" w:rsidP="000A363F">
            <w:pPr>
              <w:ind w:firstLine="278"/>
              <w:rPr>
                <w:sz w:val="28"/>
                <w:szCs w:val="28"/>
                <w:lang w:eastAsia="en-US"/>
              </w:rPr>
            </w:pPr>
            <w:r>
              <w:rPr>
                <w:sz w:val="28"/>
                <w:szCs w:val="28"/>
                <w:lang w:eastAsia="en-US"/>
              </w:rPr>
              <w:t xml:space="preserve">- Ребята нам пришло видеописьмо, давайте посмотрим. </w:t>
            </w:r>
          </w:p>
          <w:p w:rsidR="003F536E" w:rsidRDefault="003F536E" w:rsidP="00476552">
            <w:pPr>
              <w:ind w:firstLine="278"/>
              <w:rPr>
                <w:sz w:val="28"/>
                <w:szCs w:val="28"/>
                <w:lang w:eastAsia="en-US"/>
              </w:rPr>
            </w:pPr>
            <w:r>
              <w:rPr>
                <w:sz w:val="28"/>
                <w:szCs w:val="28"/>
                <w:lang w:eastAsia="en-US"/>
              </w:rPr>
              <w:t>Текст письма: «Привет, ребята. Мы дети из страны Здоровеево. В нашей стране есть «часы здоровья», они помогаю нам быть здоровыми, но у нам случилась беда, часы стали показывать неправильно. И теперь все дети нашей страны все время болеют, грустят и не хотят играть. Помогите нам почините наши часы!..»</w:t>
            </w:r>
          </w:p>
          <w:p w:rsidR="003F536E" w:rsidRDefault="003F536E" w:rsidP="00476552">
            <w:pPr>
              <w:ind w:firstLine="278"/>
              <w:rPr>
                <w:sz w:val="28"/>
                <w:szCs w:val="28"/>
                <w:lang w:eastAsia="en-US"/>
              </w:rPr>
            </w:pPr>
            <w:r>
              <w:rPr>
                <w:sz w:val="28"/>
                <w:szCs w:val="28"/>
                <w:lang w:eastAsia="en-US"/>
              </w:rPr>
              <w:t>- Ну, что поможем ребятам из страны Здоровеево? Тогда закрываем глаза:</w:t>
            </w:r>
          </w:p>
          <w:p w:rsidR="003F536E" w:rsidRDefault="003F536E" w:rsidP="00476552">
            <w:pPr>
              <w:ind w:firstLine="278"/>
              <w:rPr>
                <w:sz w:val="28"/>
                <w:szCs w:val="28"/>
                <w:lang w:eastAsia="en-US"/>
              </w:rPr>
            </w:pPr>
            <w:r>
              <w:rPr>
                <w:sz w:val="28"/>
                <w:szCs w:val="28"/>
                <w:lang w:eastAsia="en-US"/>
              </w:rPr>
              <w:t>- Раз, два, три – в страну здоровья попади!</w:t>
            </w:r>
          </w:p>
          <w:p w:rsidR="003F536E" w:rsidRDefault="003F536E" w:rsidP="00476552">
            <w:pPr>
              <w:ind w:firstLine="278"/>
              <w:rPr>
                <w:sz w:val="28"/>
                <w:szCs w:val="28"/>
                <w:lang w:eastAsia="en-US"/>
              </w:rPr>
            </w:pPr>
            <w:r>
              <w:rPr>
                <w:sz w:val="28"/>
                <w:szCs w:val="28"/>
                <w:lang w:eastAsia="en-US"/>
              </w:rPr>
              <w:t xml:space="preserve">На экране меняется картинка, на стене часы. </w:t>
            </w:r>
          </w:p>
          <w:p w:rsidR="003F536E" w:rsidRDefault="003F536E" w:rsidP="00476552">
            <w:pPr>
              <w:ind w:firstLine="278"/>
              <w:rPr>
                <w:sz w:val="28"/>
                <w:szCs w:val="28"/>
                <w:lang w:eastAsia="en-US"/>
              </w:rPr>
            </w:pPr>
            <w:r>
              <w:rPr>
                <w:sz w:val="28"/>
                <w:szCs w:val="28"/>
                <w:lang w:eastAsia="en-US"/>
              </w:rPr>
              <w:t>- Вот мы с вами и в стране Зоровеево. Давайте посмотрим на часы, что на них изображено и куда показывают стрелки. На часах есть стрелки, но вместо цифр картинки.  Куда показывает маленькая стрелка?</w:t>
            </w:r>
          </w:p>
          <w:p w:rsidR="003F536E" w:rsidRDefault="003F536E" w:rsidP="00C52559">
            <w:pPr>
              <w:rPr>
                <w:sz w:val="28"/>
                <w:szCs w:val="28"/>
                <w:lang w:eastAsia="en-US"/>
              </w:rPr>
            </w:pPr>
            <w:r>
              <w:rPr>
                <w:sz w:val="28"/>
                <w:szCs w:val="28"/>
                <w:lang w:eastAsia="en-US"/>
              </w:rPr>
              <w:t>А девочка какая? Да и еще наверное у нее, что-то болит, видите как она держится за живот.  А рядом кто находится? Он какой? Да, вот надо, чтобы малая стрелка показывала на мальчика, чтобы это получилось нужно выполнить здания того, что показывает большая стрелка. На какую первую картинку показывает большая стрелка?</w:t>
            </w:r>
          </w:p>
          <w:p w:rsidR="003F536E" w:rsidRDefault="003F536E" w:rsidP="00C52559">
            <w:pPr>
              <w:rPr>
                <w:sz w:val="28"/>
                <w:szCs w:val="28"/>
                <w:lang w:eastAsia="en-US"/>
              </w:rPr>
            </w:pPr>
            <w:r>
              <w:rPr>
                <w:sz w:val="28"/>
                <w:szCs w:val="28"/>
                <w:lang w:eastAsia="en-US"/>
              </w:rPr>
              <w:t>- Правильно. А как наши руки помогут нашему здоровью? Надо как-то их развивать? Наверное, надо сделать пальчиковую гимнастику. Пальчиковая гимнастика помогает развивать нашу речь, ум, письмо.</w:t>
            </w:r>
          </w:p>
          <w:p w:rsidR="003F536E" w:rsidRPr="00AE7341" w:rsidRDefault="003F536E" w:rsidP="00AE7341">
            <w:pPr>
              <w:rPr>
                <w:sz w:val="28"/>
                <w:szCs w:val="28"/>
                <w:lang w:eastAsia="en-US"/>
              </w:rPr>
            </w:pPr>
            <w:r>
              <w:rPr>
                <w:sz w:val="28"/>
                <w:szCs w:val="28"/>
                <w:lang w:eastAsia="en-US"/>
              </w:rPr>
              <w:t xml:space="preserve">Давайте с вами сделаем пальчиковую гимнастику </w:t>
            </w:r>
            <w:r w:rsidRPr="00CF582A">
              <w:rPr>
                <w:i/>
                <w:iCs/>
                <w:sz w:val="28"/>
                <w:szCs w:val="28"/>
                <w:lang w:eastAsia="en-US"/>
              </w:rPr>
              <w:t>«Дружные ребята</w:t>
            </w:r>
          </w:p>
          <w:p w:rsidR="003F536E" w:rsidRPr="00AE7341" w:rsidRDefault="003F536E" w:rsidP="00AE7341">
            <w:pPr>
              <w:rPr>
                <w:sz w:val="28"/>
                <w:szCs w:val="28"/>
                <w:lang w:eastAsia="en-US"/>
              </w:rPr>
            </w:pPr>
            <w:r w:rsidRPr="00AE7341">
              <w:rPr>
                <w:sz w:val="28"/>
                <w:szCs w:val="28"/>
                <w:lang w:eastAsia="en-US"/>
              </w:rPr>
              <w:t xml:space="preserve">Дружат в нашей группе </w:t>
            </w:r>
          </w:p>
          <w:p w:rsidR="003F536E" w:rsidRPr="00AE7341" w:rsidRDefault="003F536E" w:rsidP="00AE7341">
            <w:pPr>
              <w:rPr>
                <w:sz w:val="28"/>
                <w:szCs w:val="28"/>
                <w:lang w:eastAsia="en-US"/>
              </w:rPr>
            </w:pPr>
            <w:r w:rsidRPr="00AE7341">
              <w:rPr>
                <w:sz w:val="28"/>
                <w:szCs w:val="28"/>
                <w:lang w:eastAsia="en-US"/>
              </w:rPr>
              <w:t>Девочки и мальчики.</w:t>
            </w:r>
            <w:r>
              <w:rPr>
                <w:sz w:val="28"/>
                <w:szCs w:val="28"/>
                <w:lang w:eastAsia="en-US"/>
              </w:rPr>
              <w:t xml:space="preserve"> </w:t>
            </w:r>
            <w:r w:rsidRPr="00AE7341">
              <w:rPr>
                <w:sz w:val="28"/>
                <w:szCs w:val="28"/>
                <w:lang w:eastAsia="en-US"/>
              </w:rPr>
              <w:t xml:space="preserve">(Пальцы ритмично соединяются в "замок" и разъединяются.) </w:t>
            </w:r>
          </w:p>
          <w:p w:rsidR="003F536E" w:rsidRPr="00AE7341" w:rsidRDefault="003F536E" w:rsidP="00AE7341">
            <w:pPr>
              <w:rPr>
                <w:sz w:val="28"/>
                <w:szCs w:val="28"/>
                <w:lang w:eastAsia="en-US"/>
              </w:rPr>
            </w:pPr>
            <w:r w:rsidRPr="00AE7341">
              <w:rPr>
                <w:sz w:val="28"/>
                <w:szCs w:val="28"/>
                <w:lang w:eastAsia="en-US"/>
              </w:rPr>
              <w:t xml:space="preserve">Мы с тобой подружим </w:t>
            </w:r>
          </w:p>
          <w:p w:rsidR="003F536E" w:rsidRPr="00AE7341" w:rsidRDefault="003F536E" w:rsidP="00AE7341">
            <w:pPr>
              <w:rPr>
                <w:sz w:val="28"/>
                <w:szCs w:val="28"/>
                <w:lang w:eastAsia="en-US"/>
              </w:rPr>
            </w:pPr>
            <w:r w:rsidRPr="00AE7341">
              <w:rPr>
                <w:sz w:val="28"/>
                <w:szCs w:val="28"/>
                <w:lang w:eastAsia="en-US"/>
              </w:rPr>
              <w:t>Маленькие пальчики.</w:t>
            </w:r>
            <w:r>
              <w:rPr>
                <w:sz w:val="28"/>
                <w:szCs w:val="28"/>
                <w:lang w:eastAsia="en-US"/>
              </w:rPr>
              <w:t xml:space="preserve"> </w:t>
            </w:r>
            <w:r w:rsidRPr="00AE7341">
              <w:rPr>
                <w:sz w:val="28"/>
                <w:szCs w:val="28"/>
                <w:lang w:eastAsia="en-US"/>
              </w:rPr>
              <w:t xml:space="preserve">(Одновременно дотрагиваемся подушечками пальцев одной руки до пальцев другой руки.) </w:t>
            </w:r>
          </w:p>
          <w:p w:rsidR="003F536E" w:rsidRPr="00AE7341" w:rsidRDefault="003F536E" w:rsidP="00AE7341">
            <w:pPr>
              <w:rPr>
                <w:sz w:val="28"/>
                <w:szCs w:val="28"/>
                <w:lang w:eastAsia="en-US"/>
              </w:rPr>
            </w:pPr>
            <w:r w:rsidRPr="00AE7341">
              <w:rPr>
                <w:sz w:val="28"/>
                <w:szCs w:val="28"/>
                <w:lang w:eastAsia="en-US"/>
              </w:rPr>
              <w:t xml:space="preserve">Раз, два, три, четыре, пять.. (Поочередно соединяем одноимённые пальцы: большой с большим, указательный с указательным и т. д.) </w:t>
            </w:r>
          </w:p>
          <w:p w:rsidR="003F536E" w:rsidRPr="00AE7341" w:rsidRDefault="003F536E" w:rsidP="00AE7341">
            <w:pPr>
              <w:rPr>
                <w:sz w:val="28"/>
                <w:szCs w:val="28"/>
                <w:lang w:eastAsia="en-US"/>
              </w:rPr>
            </w:pPr>
            <w:r w:rsidRPr="00AE7341">
              <w:rPr>
                <w:sz w:val="28"/>
                <w:szCs w:val="28"/>
                <w:lang w:eastAsia="en-US"/>
              </w:rPr>
              <w:t xml:space="preserve">Начинай считать опять. (Одновременное касание подушечками пальцев двух рук.) </w:t>
            </w:r>
          </w:p>
          <w:p w:rsidR="003F536E" w:rsidRPr="00AE7341" w:rsidRDefault="003F536E" w:rsidP="00AE7341">
            <w:pPr>
              <w:rPr>
                <w:sz w:val="28"/>
                <w:szCs w:val="28"/>
                <w:lang w:eastAsia="en-US"/>
              </w:rPr>
            </w:pPr>
            <w:r w:rsidRPr="00AE7341">
              <w:rPr>
                <w:sz w:val="28"/>
                <w:szCs w:val="28"/>
                <w:lang w:eastAsia="en-US"/>
              </w:rPr>
              <w:t xml:space="preserve">Раз, два, три, четыре, пять, (поочередное касание) </w:t>
            </w:r>
          </w:p>
          <w:p w:rsidR="003F536E" w:rsidRDefault="003F536E" w:rsidP="00AE7341">
            <w:pPr>
              <w:rPr>
                <w:sz w:val="28"/>
                <w:szCs w:val="28"/>
                <w:lang w:eastAsia="en-US"/>
              </w:rPr>
            </w:pPr>
            <w:r w:rsidRPr="00AE7341">
              <w:rPr>
                <w:sz w:val="28"/>
                <w:szCs w:val="28"/>
                <w:lang w:eastAsia="en-US"/>
              </w:rPr>
              <w:t>Мы закончили считать. (Кисти рук опустить вниз, встряхнуть.)</w:t>
            </w:r>
          </w:p>
          <w:p w:rsidR="003F536E" w:rsidRDefault="003F536E" w:rsidP="008C7CB5">
            <w:pPr>
              <w:ind w:firstLine="283"/>
              <w:rPr>
                <w:sz w:val="28"/>
                <w:szCs w:val="28"/>
                <w:lang w:eastAsia="en-US"/>
              </w:rPr>
            </w:pPr>
            <w:r>
              <w:rPr>
                <w:sz w:val="28"/>
                <w:szCs w:val="28"/>
                <w:lang w:eastAsia="en-US"/>
              </w:rPr>
              <w:t>- Молодцы, думаю, мы справились, давайте посмотрим на часы. Стрелка на часах передвинулась на следующую  картинку, что она означает?</w:t>
            </w:r>
          </w:p>
          <w:p w:rsidR="003F536E" w:rsidRDefault="003F536E" w:rsidP="008C7CB5">
            <w:pPr>
              <w:ind w:firstLine="283"/>
              <w:rPr>
                <w:sz w:val="28"/>
                <w:szCs w:val="28"/>
                <w:lang w:eastAsia="en-US"/>
              </w:rPr>
            </w:pPr>
            <w:r>
              <w:rPr>
                <w:sz w:val="28"/>
                <w:szCs w:val="28"/>
                <w:lang w:eastAsia="en-US"/>
              </w:rPr>
              <w:t>- Смотрите, я нашла карточки, я думаю они нам помогут. Как вы думаете, что нужно сними сделать? Правильно, давайте их рассмотрим и разложим правильно.  Какая картинка будет первая? С чего мы начинаем день? Правильно, далее.</w:t>
            </w:r>
          </w:p>
          <w:p w:rsidR="003F536E" w:rsidRDefault="003F536E" w:rsidP="008C7CB5">
            <w:pPr>
              <w:ind w:firstLine="283"/>
              <w:rPr>
                <w:sz w:val="28"/>
                <w:szCs w:val="28"/>
                <w:lang w:eastAsia="en-US"/>
              </w:rPr>
            </w:pPr>
          </w:p>
          <w:p w:rsidR="003F536E" w:rsidRDefault="003F536E" w:rsidP="008C7CB5">
            <w:pPr>
              <w:ind w:firstLine="283"/>
              <w:rPr>
                <w:sz w:val="28"/>
                <w:szCs w:val="28"/>
                <w:lang w:eastAsia="en-US"/>
              </w:rPr>
            </w:pPr>
          </w:p>
          <w:p w:rsidR="003F536E" w:rsidRDefault="003F536E" w:rsidP="008C7CB5">
            <w:pPr>
              <w:ind w:firstLine="283"/>
              <w:rPr>
                <w:sz w:val="28"/>
                <w:szCs w:val="28"/>
                <w:lang w:eastAsia="en-US"/>
              </w:rPr>
            </w:pPr>
          </w:p>
          <w:p w:rsidR="003F536E" w:rsidRDefault="003F536E" w:rsidP="008C7CB5">
            <w:pPr>
              <w:ind w:firstLine="283"/>
              <w:rPr>
                <w:sz w:val="28"/>
                <w:szCs w:val="28"/>
                <w:lang w:eastAsia="en-US"/>
              </w:rPr>
            </w:pPr>
          </w:p>
          <w:p w:rsidR="003F536E" w:rsidRDefault="003F536E" w:rsidP="008C7CB5">
            <w:pPr>
              <w:ind w:firstLine="283"/>
              <w:rPr>
                <w:sz w:val="28"/>
                <w:szCs w:val="28"/>
                <w:lang w:eastAsia="en-US"/>
              </w:rPr>
            </w:pPr>
            <w:r>
              <w:rPr>
                <w:sz w:val="28"/>
                <w:szCs w:val="28"/>
                <w:lang w:eastAsia="en-US"/>
              </w:rPr>
              <w:t>- Хорошо.  Давайте посмотрим на часы. Стрелка перешла на следующую картинку. Что она означает? И сейчас я тоже предлагаю вам сделать зарядку, которая называется "Часики" (музыка из Фиксиков).</w:t>
            </w:r>
          </w:p>
          <w:p w:rsidR="003F536E" w:rsidRDefault="003F536E" w:rsidP="008C7CB5">
            <w:pPr>
              <w:ind w:firstLine="283"/>
              <w:rPr>
                <w:sz w:val="28"/>
                <w:szCs w:val="28"/>
                <w:lang w:eastAsia="en-US"/>
              </w:rPr>
            </w:pPr>
            <w:r>
              <w:rPr>
                <w:sz w:val="28"/>
                <w:szCs w:val="28"/>
                <w:lang w:eastAsia="en-US"/>
              </w:rPr>
              <w:t>- Что же еще нам необходимо для нашего здоровья. Давайте посмотрим на часы. Да фрукты, а еще овощи, а что в них находится? Конечно. Витамины очень нужны, чтобы укреплять наше здоровье. А что можно делать из фруктов? А из овощей? Сейчас я предлагаю вам сварить полезный компот и сделать вкусный салат. Девочки будут делать компот, а мальчики салат. По моей команде  подбегаем к корзинке с овощами и фруктами, берем то. Что вам необходимо и кладем в свою чашку.</w:t>
            </w:r>
          </w:p>
          <w:p w:rsidR="003F536E" w:rsidRDefault="003F536E" w:rsidP="008C7CB5">
            <w:pPr>
              <w:ind w:firstLine="283"/>
              <w:rPr>
                <w:sz w:val="28"/>
                <w:szCs w:val="28"/>
                <w:lang w:eastAsia="en-US"/>
              </w:rPr>
            </w:pPr>
            <w:r>
              <w:rPr>
                <w:sz w:val="28"/>
                <w:szCs w:val="28"/>
                <w:lang w:eastAsia="en-US"/>
              </w:rPr>
              <w:t>- Молодцы и с этим заданием вы справились. И последняя картинка самая сложная, не пойму что она обозначает. А вы знаете? На экране вместо часов появляются загадки , которые нужно отгадать.</w:t>
            </w:r>
          </w:p>
          <w:p w:rsidR="003F536E" w:rsidRDefault="003F536E" w:rsidP="00A52FDD">
            <w:pPr>
              <w:ind w:firstLine="283"/>
              <w:rPr>
                <w:rStyle w:val="c3"/>
                <w:sz w:val="28"/>
                <w:szCs w:val="28"/>
                <w:shd w:val="clear" w:color="auto" w:fill="FFFFFF"/>
              </w:rPr>
            </w:pPr>
            <w:r w:rsidRPr="00A52FDD">
              <w:rPr>
                <w:rStyle w:val="c3"/>
                <w:sz w:val="28"/>
                <w:szCs w:val="28"/>
                <w:shd w:val="clear" w:color="auto" w:fill="FFFFFF"/>
              </w:rPr>
              <w:t>В овощах и фруктах есть.</w:t>
            </w:r>
            <w:r w:rsidRPr="00A52FDD">
              <w:rPr>
                <w:sz w:val="28"/>
                <w:szCs w:val="28"/>
                <w:shd w:val="clear" w:color="auto" w:fill="FFFFFF"/>
              </w:rPr>
              <w:br/>
            </w:r>
            <w:r w:rsidRPr="00A52FDD">
              <w:rPr>
                <w:rStyle w:val="c3"/>
                <w:sz w:val="28"/>
                <w:szCs w:val="28"/>
                <w:shd w:val="clear" w:color="auto" w:fill="FFFFFF"/>
              </w:rPr>
              <w:t>Детям нужно много есть.</w:t>
            </w:r>
            <w:r w:rsidRPr="00A52FDD">
              <w:rPr>
                <w:sz w:val="28"/>
                <w:szCs w:val="28"/>
                <w:shd w:val="clear" w:color="auto" w:fill="FFFFFF"/>
              </w:rPr>
              <w:br/>
            </w:r>
            <w:r w:rsidRPr="00A52FDD">
              <w:rPr>
                <w:rStyle w:val="c3"/>
                <w:sz w:val="28"/>
                <w:szCs w:val="28"/>
                <w:shd w:val="clear" w:color="auto" w:fill="FFFFFF"/>
              </w:rPr>
              <w:t>Есть ещё таблетки</w:t>
            </w:r>
            <w:r w:rsidRPr="00A52FDD">
              <w:rPr>
                <w:sz w:val="28"/>
                <w:szCs w:val="28"/>
                <w:shd w:val="clear" w:color="auto" w:fill="FFFFFF"/>
              </w:rPr>
              <w:br/>
            </w:r>
            <w:r w:rsidRPr="00A52FDD">
              <w:rPr>
                <w:rStyle w:val="c3"/>
                <w:sz w:val="28"/>
                <w:szCs w:val="28"/>
                <w:shd w:val="clear" w:color="auto" w:fill="FFFFFF"/>
              </w:rPr>
              <w:t>Вкусом как конфетки.</w:t>
            </w:r>
            <w:r w:rsidRPr="00A52FDD">
              <w:rPr>
                <w:sz w:val="28"/>
                <w:szCs w:val="28"/>
                <w:shd w:val="clear" w:color="auto" w:fill="FFFFFF"/>
              </w:rPr>
              <w:br/>
            </w:r>
            <w:r w:rsidRPr="00A52FDD">
              <w:rPr>
                <w:rStyle w:val="c3"/>
                <w:sz w:val="28"/>
                <w:szCs w:val="28"/>
                <w:shd w:val="clear" w:color="auto" w:fill="FFFFFF"/>
              </w:rPr>
              <w:t>Принимают для здоровья</w:t>
            </w:r>
            <w:r w:rsidRPr="00A52FDD">
              <w:rPr>
                <w:sz w:val="28"/>
                <w:szCs w:val="28"/>
                <w:shd w:val="clear" w:color="auto" w:fill="FFFFFF"/>
              </w:rPr>
              <w:br/>
            </w:r>
            <w:r w:rsidRPr="00A52FDD">
              <w:rPr>
                <w:rStyle w:val="c3"/>
                <w:sz w:val="28"/>
                <w:szCs w:val="28"/>
                <w:shd w:val="clear" w:color="auto" w:fill="FFFFFF"/>
              </w:rPr>
              <w:t>Их холодною порою.</w:t>
            </w:r>
            <w:r w:rsidRPr="00A52FDD">
              <w:rPr>
                <w:sz w:val="28"/>
                <w:szCs w:val="28"/>
                <w:shd w:val="clear" w:color="auto" w:fill="FFFFFF"/>
              </w:rPr>
              <w:br/>
            </w:r>
            <w:r w:rsidRPr="00A52FDD">
              <w:rPr>
                <w:rStyle w:val="c3"/>
                <w:sz w:val="28"/>
                <w:szCs w:val="28"/>
                <w:shd w:val="clear" w:color="auto" w:fill="FFFFFF"/>
              </w:rPr>
              <w:t>Для Сашули и Полины</w:t>
            </w:r>
            <w:r w:rsidRPr="00A52FDD">
              <w:rPr>
                <w:sz w:val="28"/>
                <w:szCs w:val="28"/>
                <w:shd w:val="clear" w:color="auto" w:fill="FFFFFF"/>
              </w:rPr>
              <w:br/>
            </w:r>
            <w:r w:rsidRPr="00A52FDD">
              <w:rPr>
                <w:rStyle w:val="c3"/>
                <w:sz w:val="28"/>
                <w:szCs w:val="28"/>
                <w:shd w:val="clear" w:color="auto" w:fill="FFFFFF"/>
              </w:rPr>
              <w:t>Что полезно? — …</w:t>
            </w:r>
          </w:p>
          <w:p w:rsidR="003F536E" w:rsidRPr="00A52FDD" w:rsidRDefault="003F536E" w:rsidP="00A52FDD">
            <w:pPr>
              <w:ind w:firstLine="283"/>
              <w:rPr>
                <w:sz w:val="28"/>
                <w:szCs w:val="28"/>
                <w:shd w:val="clear" w:color="auto" w:fill="FFFFFF"/>
              </w:rPr>
            </w:pPr>
            <w:r w:rsidRPr="00A52FDD">
              <w:rPr>
                <w:sz w:val="28"/>
                <w:szCs w:val="28"/>
                <w:shd w:val="clear" w:color="auto" w:fill="FFFFFF"/>
              </w:rPr>
              <w:t>Просыпаюсь утром рано</w:t>
            </w:r>
          </w:p>
          <w:p w:rsidR="003F536E" w:rsidRPr="00A52FDD" w:rsidRDefault="003F536E" w:rsidP="00A52FDD">
            <w:pPr>
              <w:ind w:firstLine="283"/>
              <w:rPr>
                <w:sz w:val="28"/>
                <w:szCs w:val="28"/>
                <w:shd w:val="clear" w:color="auto" w:fill="FFFFFF"/>
              </w:rPr>
            </w:pPr>
            <w:r w:rsidRPr="00A52FDD">
              <w:rPr>
                <w:sz w:val="28"/>
                <w:szCs w:val="28"/>
                <w:shd w:val="clear" w:color="auto" w:fill="FFFFFF"/>
              </w:rPr>
              <w:t>Вместе с солнышком румяным.</w:t>
            </w:r>
          </w:p>
          <w:p w:rsidR="003F536E" w:rsidRPr="00A52FDD" w:rsidRDefault="003F536E" w:rsidP="00A52FDD">
            <w:pPr>
              <w:ind w:firstLine="283"/>
              <w:rPr>
                <w:sz w:val="28"/>
                <w:szCs w:val="28"/>
                <w:shd w:val="clear" w:color="auto" w:fill="FFFFFF"/>
              </w:rPr>
            </w:pPr>
            <w:r w:rsidRPr="00A52FDD">
              <w:rPr>
                <w:sz w:val="28"/>
                <w:szCs w:val="28"/>
                <w:shd w:val="clear" w:color="auto" w:fill="FFFFFF"/>
              </w:rPr>
              <w:t>Заправляю сам кроватку,</w:t>
            </w:r>
          </w:p>
          <w:p w:rsidR="003F536E" w:rsidRDefault="003F536E" w:rsidP="00A52FDD">
            <w:pPr>
              <w:ind w:firstLine="283"/>
              <w:rPr>
                <w:sz w:val="28"/>
                <w:szCs w:val="28"/>
                <w:shd w:val="clear" w:color="auto" w:fill="FFFFFF"/>
              </w:rPr>
            </w:pPr>
            <w:r w:rsidRPr="00A52FDD">
              <w:rPr>
                <w:sz w:val="28"/>
                <w:szCs w:val="28"/>
                <w:shd w:val="clear" w:color="auto" w:fill="FFFFFF"/>
              </w:rPr>
              <w:t>Быстро делаю…</w:t>
            </w:r>
          </w:p>
          <w:p w:rsidR="003F536E" w:rsidRDefault="003F536E" w:rsidP="00A52FDD">
            <w:pPr>
              <w:ind w:firstLine="283"/>
              <w:rPr>
                <w:sz w:val="28"/>
                <w:szCs w:val="28"/>
                <w:shd w:val="clear" w:color="auto" w:fill="FFFFFF"/>
              </w:rPr>
            </w:pPr>
            <w:r>
              <w:rPr>
                <w:sz w:val="28"/>
                <w:szCs w:val="28"/>
                <w:shd w:val="clear" w:color="auto" w:fill="FFFFFF"/>
              </w:rPr>
              <w:t>С</w:t>
            </w:r>
            <w:r w:rsidRPr="00A52FDD">
              <w:rPr>
                <w:sz w:val="28"/>
                <w:szCs w:val="28"/>
                <w:shd w:val="clear" w:color="auto" w:fill="FFFFFF"/>
              </w:rPr>
              <w:t>тать здоровым ты решил, значит, соблюдай…</w:t>
            </w:r>
          </w:p>
          <w:p w:rsidR="003F536E" w:rsidRDefault="003F536E" w:rsidP="00A52FDD">
            <w:pPr>
              <w:ind w:firstLine="283"/>
              <w:rPr>
                <w:sz w:val="28"/>
                <w:szCs w:val="28"/>
                <w:shd w:val="clear" w:color="auto" w:fill="FFFFFF"/>
              </w:rPr>
            </w:pPr>
            <w:r>
              <w:rPr>
                <w:sz w:val="28"/>
                <w:szCs w:val="28"/>
                <w:shd w:val="clear" w:color="auto" w:fill="FFFFFF"/>
              </w:rPr>
              <w:t>Все загадки мы тоже разгадали. Посмотрим на часы, Обе стрелки указывают на здорового мальчика. Значит мы справились теперь часы будут работать правильно и в стране Здоровево вновь все будут здоровыми.  Возвращаемся в садик.</w:t>
            </w:r>
          </w:p>
          <w:p w:rsidR="003F536E" w:rsidRDefault="003F536E" w:rsidP="00A52FDD">
            <w:pPr>
              <w:ind w:firstLine="283"/>
              <w:rPr>
                <w:sz w:val="28"/>
                <w:szCs w:val="28"/>
                <w:shd w:val="clear" w:color="auto" w:fill="FFFFFF"/>
              </w:rPr>
            </w:pPr>
            <w:r>
              <w:rPr>
                <w:sz w:val="28"/>
                <w:szCs w:val="28"/>
                <w:shd w:val="clear" w:color="auto" w:fill="FFFFFF"/>
              </w:rPr>
              <w:t>- Итак, ребята давайте вспомним какие задания мы выполняли, чтобы стать здоровыми.</w:t>
            </w:r>
          </w:p>
          <w:p w:rsidR="003F536E" w:rsidRDefault="003F536E" w:rsidP="00A52FDD">
            <w:pPr>
              <w:ind w:firstLine="283"/>
              <w:rPr>
                <w:sz w:val="28"/>
                <w:szCs w:val="28"/>
                <w:shd w:val="clear" w:color="auto" w:fill="FFFFFF"/>
              </w:rPr>
            </w:pPr>
            <w:r>
              <w:rPr>
                <w:sz w:val="28"/>
                <w:szCs w:val="28"/>
                <w:shd w:val="clear" w:color="auto" w:fill="FFFFFF"/>
              </w:rPr>
              <w:t>- Теперь мы знаем, что нужно делать, чтобы быть здоровыми.</w:t>
            </w:r>
          </w:p>
          <w:p w:rsidR="003F536E" w:rsidRPr="00A52FDD" w:rsidRDefault="003F536E" w:rsidP="00A52FDD">
            <w:pPr>
              <w:ind w:firstLine="283"/>
              <w:rPr>
                <w:sz w:val="28"/>
                <w:szCs w:val="28"/>
                <w:shd w:val="clear" w:color="auto" w:fill="FFFFFF"/>
              </w:rPr>
            </w:pPr>
            <w:r w:rsidRPr="00A52FDD">
              <w:rPr>
                <w:sz w:val="28"/>
                <w:szCs w:val="28"/>
                <w:shd w:val="clear" w:color="auto" w:fill="FFFFFF"/>
              </w:rPr>
              <w:br/>
            </w:r>
          </w:p>
        </w:tc>
        <w:tc>
          <w:tcPr>
            <w:tcW w:w="3260" w:type="dxa"/>
          </w:tcPr>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r w:rsidRPr="00B64608">
              <w:rPr>
                <w:sz w:val="28"/>
                <w:szCs w:val="28"/>
                <w:lang w:eastAsia="en-US"/>
              </w:rPr>
              <w:t xml:space="preserve">Да </w:t>
            </w:r>
          </w:p>
          <w:p w:rsidR="003F536E" w:rsidRPr="00B64608" w:rsidRDefault="003F536E" w:rsidP="00807F64">
            <w:pPr>
              <w:rPr>
                <w:sz w:val="28"/>
                <w:szCs w:val="28"/>
                <w:lang w:eastAsia="en-US"/>
              </w:rPr>
            </w:pPr>
            <w:r w:rsidRPr="00B64608">
              <w:rPr>
                <w:sz w:val="28"/>
                <w:szCs w:val="28"/>
                <w:lang w:eastAsia="en-US"/>
              </w:rPr>
              <w:t>Закрывают глаза</w:t>
            </w:r>
          </w:p>
          <w:p w:rsidR="003F536E" w:rsidRPr="00B64608" w:rsidRDefault="003F536E" w:rsidP="00807F64">
            <w:pPr>
              <w:rPr>
                <w:sz w:val="28"/>
                <w:szCs w:val="28"/>
                <w:lang w:eastAsia="en-US"/>
              </w:rPr>
            </w:pPr>
            <w:r w:rsidRPr="00B64608">
              <w:rPr>
                <w:sz w:val="28"/>
                <w:szCs w:val="28"/>
                <w:lang w:eastAsia="en-US"/>
              </w:rPr>
              <w:t>Дети перечисляют, что видят на циферблате.</w:t>
            </w: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r w:rsidRPr="00B64608">
              <w:rPr>
                <w:sz w:val="28"/>
                <w:szCs w:val="28"/>
                <w:lang w:eastAsia="en-US"/>
              </w:rPr>
              <w:t>На девочку.</w:t>
            </w:r>
          </w:p>
          <w:p w:rsidR="003F536E" w:rsidRPr="00B64608" w:rsidRDefault="003F536E" w:rsidP="00807F64">
            <w:pPr>
              <w:rPr>
                <w:sz w:val="28"/>
                <w:szCs w:val="28"/>
                <w:lang w:eastAsia="en-US"/>
              </w:rPr>
            </w:pPr>
            <w:r w:rsidRPr="00B64608">
              <w:rPr>
                <w:sz w:val="28"/>
                <w:szCs w:val="28"/>
                <w:lang w:eastAsia="en-US"/>
              </w:rPr>
              <w:t>Грустная.</w:t>
            </w:r>
          </w:p>
          <w:p w:rsidR="003F536E" w:rsidRPr="00B64608" w:rsidRDefault="003F536E" w:rsidP="00807F64">
            <w:pPr>
              <w:rPr>
                <w:sz w:val="28"/>
                <w:szCs w:val="28"/>
                <w:lang w:eastAsia="en-US"/>
              </w:rPr>
            </w:pPr>
            <w:r w:rsidRPr="00B64608">
              <w:rPr>
                <w:sz w:val="28"/>
                <w:szCs w:val="28"/>
                <w:lang w:eastAsia="en-US"/>
              </w:rPr>
              <w:t>Мальчик.</w:t>
            </w:r>
          </w:p>
          <w:p w:rsidR="003F536E" w:rsidRPr="00B64608" w:rsidRDefault="003F536E" w:rsidP="00807F64">
            <w:pPr>
              <w:rPr>
                <w:sz w:val="28"/>
                <w:szCs w:val="28"/>
                <w:lang w:eastAsia="en-US"/>
              </w:rPr>
            </w:pPr>
            <w:r w:rsidRPr="00B64608">
              <w:rPr>
                <w:sz w:val="28"/>
                <w:szCs w:val="28"/>
                <w:lang w:eastAsia="en-US"/>
              </w:rPr>
              <w:t>Веселый, здоровый.</w:t>
            </w: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r w:rsidRPr="00B64608">
              <w:rPr>
                <w:sz w:val="28"/>
                <w:szCs w:val="28"/>
                <w:lang w:eastAsia="en-US"/>
              </w:rPr>
              <w:t>Руки.</w:t>
            </w:r>
          </w:p>
          <w:p w:rsidR="003F536E" w:rsidRPr="00B64608" w:rsidRDefault="003F536E" w:rsidP="00807F64">
            <w:pPr>
              <w:rPr>
                <w:sz w:val="28"/>
                <w:szCs w:val="28"/>
                <w:lang w:eastAsia="en-US"/>
              </w:rPr>
            </w:pPr>
            <w:r w:rsidRPr="00B64608">
              <w:rPr>
                <w:sz w:val="28"/>
                <w:szCs w:val="28"/>
                <w:lang w:eastAsia="en-US"/>
              </w:rPr>
              <w:t>Предположения детей.</w:t>
            </w: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r w:rsidRPr="00B64608">
              <w:rPr>
                <w:sz w:val="28"/>
                <w:szCs w:val="28"/>
                <w:lang w:eastAsia="en-US"/>
              </w:rPr>
              <w:t>Выполняют гимнастику.</w:t>
            </w: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r w:rsidRPr="00B64608">
              <w:rPr>
                <w:sz w:val="28"/>
                <w:szCs w:val="28"/>
                <w:lang w:eastAsia="en-US"/>
              </w:rPr>
              <w:t>Она означает режим дня.</w:t>
            </w: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r w:rsidRPr="00B64608">
              <w:rPr>
                <w:sz w:val="28"/>
                <w:szCs w:val="28"/>
                <w:lang w:eastAsia="en-US"/>
              </w:rPr>
              <w:t>Разложить по порядку.</w:t>
            </w: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r w:rsidRPr="00B64608">
              <w:rPr>
                <w:sz w:val="28"/>
                <w:szCs w:val="28"/>
                <w:lang w:eastAsia="en-US"/>
              </w:rPr>
              <w:t>Мы просыпаемся.</w:t>
            </w:r>
          </w:p>
          <w:p w:rsidR="003F536E" w:rsidRPr="00B64608" w:rsidRDefault="003F536E" w:rsidP="00807F64">
            <w:pPr>
              <w:rPr>
                <w:sz w:val="28"/>
                <w:szCs w:val="28"/>
                <w:lang w:eastAsia="en-US"/>
              </w:rPr>
            </w:pPr>
            <w:r w:rsidRPr="00B64608">
              <w:rPr>
                <w:sz w:val="28"/>
                <w:szCs w:val="28"/>
                <w:lang w:eastAsia="en-US"/>
              </w:rPr>
              <w:t>Делаем зарядку.</w:t>
            </w:r>
          </w:p>
          <w:p w:rsidR="003F536E" w:rsidRPr="00B64608" w:rsidRDefault="003F536E" w:rsidP="00807F64">
            <w:pPr>
              <w:rPr>
                <w:sz w:val="28"/>
                <w:szCs w:val="28"/>
                <w:lang w:eastAsia="en-US"/>
              </w:rPr>
            </w:pPr>
            <w:r w:rsidRPr="00B64608">
              <w:rPr>
                <w:sz w:val="28"/>
                <w:szCs w:val="28"/>
                <w:lang w:eastAsia="en-US"/>
              </w:rPr>
              <w:t>Завтракаем.</w:t>
            </w:r>
          </w:p>
          <w:p w:rsidR="003F536E" w:rsidRPr="00B64608" w:rsidRDefault="003F536E" w:rsidP="00807F64">
            <w:pPr>
              <w:rPr>
                <w:sz w:val="28"/>
                <w:szCs w:val="28"/>
                <w:lang w:eastAsia="en-US"/>
              </w:rPr>
            </w:pPr>
            <w:r w:rsidRPr="00B64608">
              <w:rPr>
                <w:sz w:val="28"/>
                <w:szCs w:val="28"/>
                <w:lang w:eastAsia="en-US"/>
              </w:rPr>
              <w:t>Идем в садик. Гуляем.</w:t>
            </w:r>
          </w:p>
          <w:p w:rsidR="003F536E" w:rsidRPr="00B64608" w:rsidRDefault="003F536E" w:rsidP="00807F64">
            <w:pPr>
              <w:rPr>
                <w:sz w:val="28"/>
                <w:szCs w:val="28"/>
                <w:lang w:eastAsia="en-US"/>
              </w:rPr>
            </w:pPr>
            <w:r w:rsidRPr="00B64608">
              <w:rPr>
                <w:sz w:val="28"/>
                <w:szCs w:val="28"/>
                <w:lang w:eastAsia="en-US"/>
              </w:rPr>
              <w:t xml:space="preserve">Читаем, рисуем. </w:t>
            </w:r>
          </w:p>
          <w:p w:rsidR="003F536E" w:rsidRPr="00B64608" w:rsidRDefault="003F536E" w:rsidP="00807F64">
            <w:pPr>
              <w:rPr>
                <w:sz w:val="28"/>
                <w:szCs w:val="28"/>
                <w:lang w:eastAsia="en-US"/>
              </w:rPr>
            </w:pPr>
            <w:r w:rsidRPr="00B64608">
              <w:rPr>
                <w:sz w:val="28"/>
                <w:szCs w:val="28"/>
                <w:lang w:eastAsia="en-US"/>
              </w:rPr>
              <w:t>Ложимся спать.</w:t>
            </w:r>
          </w:p>
          <w:p w:rsidR="003F536E" w:rsidRPr="00B64608" w:rsidRDefault="003F536E" w:rsidP="00807F64">
            <w:pPr>
              <w:rPr>
                <w:sz w:val="28"/>
                <w:szCs w:val="28"/>
                <w:lang w:eastAsia="en-US"/>
              </w:rPr>
            </w:pPr>
            <w:r w:rsidRPr="00B64608">
              <w:rPr>
                <w:sz w:val="28"/>
                <w:szCs w:val="28"/>
                <w:lang w:eastAsia="en-US"/>
              </w:rPr>
              <w:t>Заниматься зарядкой.</w:t>
            </w:r>
          </w:p>
          <w:p w:rsidR="003F536E" w:rsidRPr="00B64608" w:rsidRDefault="003F536E" w:rsidP="00807F64">
            <w:pPr>
              <w:rPr>
                <w:sz w:val="28"/>
                <w:szCs w:val="28"/>
                <w:lang w:eastAsia="en-US"/>
              </w:rPr>
            </w:pPr>
            <w:r w:rsidRPr="00B64608">
              <w:rPr>
                <w:sz w:val="28"/>
                <w:szCs w:val="28"/>
                <w:lang w:eastAsia="en-US"/>
              </w:rPr>
              <w:t>Выполняют движения в соответствии с музыкой.</w:t>
            </w: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r w:rsidRPr="00B64608">
              <w:rPr>
                <w:sz w:val="28"/>
                <w:szCs w:val="28"/>
                <w:lang w:eastAsia="en-US"/>
              </w:rPr>
              <w:t>Фрукты.</w:t>
            </w:r>
          </w:p>
          <w:p w:rsidR="003F536E" w:rsidRPr="00B64608" w:rsidRDefault="003F536E" w:rsidP="00807F64">
            <w:pPr>
              <w:rPr>
                <w:sz w:val="28"/>
                <w:szCs w:val="28"/>
                <w:lang w:eastAsia="en-US"/>
              </w:rPr>
            </w:pPr>
            <w:r w:rsidRPr="00B64608">
              <w:rPr>
                <w:sz w:val="28"/>
                <w:szCs w:val="28"/>
                <w:lang w:eastAsia="en-US"/>
              </w:rPr>
              <w:t>Витамины.</w:t>
            </w:r>
          </w:p>
          <w:p w:rsidR="003F536E" w:rsidRPr="00B64608" w:rsidRDefault="003F536E" w:rsidP="00807F64">
            <w:pPr>
              <w:rPr>
                <w:sz w:val="28"/>
                <w:szCs w:val="28"/>
                <w:lang w:eastAsia="en-US"/>
              </w:rPr>
            </w:pPr>
            <w:r w:rsidRPr="00B64608">
              <w:rPr>
                <w:sz w:val="28"/>
                <w:szCs w:val="28"/>
                <w:lang w:eastAsia="en-US"/>
              </w:rPr>
              <w:t xml:space="preserve">Варенье, </w:t>
            </w:r>
            <w:r>
              <w:rPr>
                <w:sz w:val="28"/>
                <w:szCs w:val="28"/>
                <w:lang w:eastAsia="en-US"/>
              </w:rPr>
              <w:t>компоты, джемы… . Салаты разные, супы.</w:t>
            </w: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r w:rsidRPr="00B64608">
              <w:rPr>
                <w:sz w:val="28"/>
                <w:szCs w:val="28"/>
                <w:lang w:eastAsia="en-US"/>
              </w:rPr>
              <w:t>Дети кладут фрукты для компота и овощи для салата.</w:t>
            </w: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r w:rsidRPr="00B64608">
              <w:rPr>
                <w:sz w:val="28"/>
                <w:szCs w:val="28"/>
                <w:lang w:eastAsia="en-US"/>
              </w:rPr>
              <w:t>Знак вопроса.</w:t>
            </w:r>
          </w:p>
          <w:p w:rsidR="003F536E" w:rsidRPr="00B64608" w:rsidRDefault="003F536E" w:rsidP="00807F64">
            <w:pPr>
              <w:rPr>
                <w:sz w:val="28"/>
                <w:szCs w:val="28"/>
                <w:lang w:eastAsia="en-US"/>
              </w:rPr>
            </w:pPr>
            <w:r w:rsidRPr="00B64608">
              <w:rPr>
                <w:sz w:val="28"/>
                <w:szCs w:val="28"/>
                <w:lang w:eastAsia="en-US"/>
              </w:rPr>
              <w:t>Предположения детей.</w:t>
            </w: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sz w:val="28"/>
                <w:szCs w:val="28"/>
                <w:lang w:eastAsia="en-US"/>
              </w:rPr>
            </w:pPr>
          </w:p>
          <w:p w:rsidR="003F536E" w:rsidRPr="00B64608" w:rsidRDefault="003F536E" w:rsidP="00807F64">
            <w:pPr>
              <w:rPr>
                <w:rStyle w:val="c3"/>
                <w:sz w:val="28"/>
                <w:szCs w:val="28"/>
                <w:shd w:val="clear" w:color="auto" w:fill="FFFFFF"/>
              </w:rPr>
            </w:pPr>
            <w:r w:rsidRPr="00B64608">
              <w:rPr>
                <w:rStyle w:val="c3"/>
                <w:sz w:val="28"/>
                <w:szCs w:val="28"/>
                <w:shd w:val="clear" w:color="auto" w:fill="FFFFFF"/>
              </w:rPr>
              <w:t>Витамины</w:t>
            </w:r>
          </w:p>
          <w:p w:rsidR="003F536E" w:rsidRPr="00B64608" w:rsidRDefault="003F536E" w:rsidP="00807F64">
            <w:pPr>
              <w:rPr>
                <w:rStyle w:val="c3"/>
                <w:sz w:val="28"/>
                <w:szCs w:val="28"/>
                <w:shd w:val="clear" w:color="auto" w:fill="FFFFFF"/>
              </w:rPr>
            </w:pPr>
          </w:p>
          <w:p w:rsidR="003F536E" w:rsidRPr="00B64608" w:rsidRDefault="003F536E" w:rsidP="00807F64">
            <w:pPr>
              <w:rPr>
                <w:rStyle w:val="c3"/>
                <w:sz w:val="28"/>
                <w:szCs w:val="28"/>
                <w:shd w:val="clear" w:color="auto" w:fill="FFFFFF"/>
              </w:rPr>
            </w:pPr>
          </w:p>
          <w:p w:rsidR="003F536E" w:rsidRPr="00B64608" w:rsidRDefault="003F536E" w:rsidP="00807F64">
            <w:pPr>
              <w:rPr>
                <w:rStyle w:val="c3"/>
                <w:sz w:val="28"/>
                <w:szCs w:val="28"/>
                <w:shd w:val="clear" w:color="auto" w:fill="FFFFFF"/>
              </w:rPr>
            </w:pPr>
          </w:p>
          <w:p w:rsidR="003F536E" w:rsidRPr="00B64608" w:rsidRDefault="003F536E" w:rsidP="00807F64">
            <w:pPr>
              <w:rPr>
                <w:rStyle w:val="c3"/>
                <w:sz w:val="28"/>
                <w:szCs w:val="28"/>
                <w:shd w:val="clear" w:color="auto" w:fill="FFFFFF"/>
              </w:rPr>
            </w:pPr>
          </w:p>
          <w:p w:rsidR="003F536E" w:rsidRPr="00B64608" w:rsidRDefault="003F536E" w:rsidP="00807F64">
            <w:pPr>
              <w:rPr>
                <w:rStyle w:val="c3"/>
                <w:sz w:val="28"/>
                <w:szCs w:val="28"/>
                <w:shd w:val="clear" w:color="auto" w:fill="FFFFFF"/>
              </w:rPr>
            </w:pPr>
            <w:r w:rsidRPr="00B64608">
              <w:rPr>
                <w:rStyle w:val="c3"/>
                <w:sz w:val="28"/>
                <w:szCs w:val="28"/>
                <w:shd w:val="clear" w:color="auto" w:fill="FFFFFF"/>
              </w:rPr>
              <w:t>Зарядку</w:t>
            </w:r>
          </w:p>
          <w:p w:rsidR="003F536E" w:rsidRPr="00B64608" w:rsidRDefault="003F536E" w:rsidP="00807F64">
            <w:pPr>
              <w:rPr>
                <w:rStyle w:val="c3"/>
                <w:sz w:val="28"/>
                <w:szCs w:val="28"/>
                <w:shd w:val="clear" w:color="auto" w:fill="FFFFFF"/>
              </w:rPr>
            </w:pPr>
            <w:r w:rsidRPr="00B64608">
              <w:rPr>
                <w:rStyle w:val="c3"/>
                <w:sz w:val="28"/>
                <w:szCs w:val="28"/>
                <w:shd w:val="clear" w:color="auto" w:fill="FFFFFF"/>
              </w:rPr>
              <w:t xml:space="preserve">Режим </w:t>
            </w:r>
          </w:p>
          <w:p w:rsidR="003F536E" w:rsidRPr="00B64608" w:rsidRDefault="003F536E" w:rsidP="00807F64">
            <w:pPr>
              <w:rPr>
                <w:rStyle w:val="c3"/>
                <w:sz w:val="28"/>
                <w:szCs w:val="28"/>
                <w:shd w:val="clear" w:color="auto" w:fill="FFFFFF"/>
              </w:rPr>
            </w:pPr>
          </w:p>
          <w:p w:rsidR="003F536E" w:rsidRPr="00B64608" w:rsidRDefault="003F536E" w:rsidP="00807F64">
            <w:pPr>
              <w:rPr>
                <w:rStyle w:val="c3"/>
                <w:sz w:val="28"/>
                <w:szCs w:val="28"/>
                <w:shd w:val="clear" w:color="auto" w:fill="FFFFFF"/>
              </w:rPr>
            </w:pPr>
          </w:p>
          <w:p w:rsidR="003F536E" w:rsidRPr="00B64608" w:rsidRDefault="003F536E" w:rsidP="00807F64">
            <w:pPr>
              <w:rPr>
                <w:rStyle w:val="c3"/>
                <w:sz w:val="28"/>
                <w:szCs w:val="28"/>
                <w:shd w:val="clear" w:color="auto" w:fill="FFFFFF"/>
              </w:rPr>
            </w:pPr>
          </w:p>
          <w:p w:rsidR="003F536E" w:rsidRPr="00B64608" w:rsidRDefault="003F536E" w:rsidP="00807F64">
            <w:pPr>
              <w:rPr>
                <w:rStyle w:val="c3"/>
                <w:sz w:val="28"/>
                <w:szCs w:val="28"/>
                <w:shd w:val="clear" w:color="auto" w:fill="FFFFFF"/>
              </w:rPr>
            </w:pPr>
          </w:p>
          <w:p w:rsidR="003F536E" w:rsidRPr="00B64608" w:rsidRDefault="003F536E" w:rsidP="00807F64">
            <w:pPr>
              <w:rPr>
                <w:sz w:val="28"/>
                <w:szCs w:val="28"/>
                <w:lang w:eastAsia="en-US"/>
              </w:rPr>
            </w:pPr>
            <w:r w:rsidRPr="00B64608">
              <w:rPr>
                <w:rStyle w:val="c3"/>
                <w:sz w:val="28"/>
                <w:szCs w:val="28"/>
                <w:shd w:val="clear" w:color="auto" w:fill="FFFFFF"/>
              </w:rPr>
              <w:t>Делали пальчиковую гимнастику, вспоминали режим дня,  делали зарядку, из фруктов делали компот, а из овощей салат.</w:t>
            </w:r>
          </w:p>
        </w:tc>
        <w:tc>
          <w:tcPr>
            <w:tcW w:w="1843" w:type="dxa"/>
          </w:tcPr>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Default="003F536E" w:rsidP="00807F64">
            <w:pPr>
              <w:rPr>
                <w:sz w:val="28"/>
                <w:szCs w:val="28"/>
                <w:lang w:eastAsia="en-US"/>
              </w:rPr>
            </w:pPr>
          </w:p>
          <w:p w:rsidR="003F536E" w:rsidRPr="007701CC" w:rsidRDefault="003F536E" w:rsidP="00807F64">
            <w:pPr>
              <w:rPr>
                <w:sz w:val="28"/>
                <w:szCs w:val="28"/>
                <w:lang w:eastAsia="en-US"/>
              </w:rPr>
            </w:pPr>
            <w:r>
              <w:rPr>
                <w:sz w:val="28"/>
                <w:szCs w:val="28"/>
                <w:lang w:eastAsia="en-US"/>
              </w:rPr>
              <w:t>Включаю в беседу малоактивных детей.</w:t>
            </w:r>
          </w:p>
        </w:tc>
        <w:tc>
          <w:tcPr>
            <w:tcW w:w="1559" w:type="dxa"/>
          </w:tcPr>
          <w:p w:rsidR="003F536E" w:rsidRPr="007701CC" w:rsidRDefault="003F536E" w:rsidP="00807F64">
            <w:pPr>
              <w:rPr>
                <w:sz w:val="28"/>
                <w:szCs w:val="28"/>
                <w:lang w:eastAsia="en-US"/>
              </w:rPr>
            </w:pPr>
          </w:p>
        </w:tc>
      </w:tr>
    </w:tbl>
    <w:p w:rsidR="003F536E" w:rsidRDefault="003F536E"/>
    <w:p w:rsidR="003F536E" w:rsidRDefault="003F536E"/>
    <w:p w:rsidR="003F536E" w:rsidRDefault="003F536E"/>
    <w:p w:rsidR="003F536E" w:rsidRDefault="003F536E">
      <w:pPr>
        <w:rPr>
          <w:sz w:val="28"/>
          <w:szCs w:val="28"/>
        </w:rPr>
      </w:pPr>
      <w:r w:rsidRPr="002C4AD8">
        <w:rPr>
          <w:sz w:val="28"/>
          <w:szCs w:val="28"/>
        </w:rPr>
        <w:t>Литература:</w:t>
      </w:r>
    </w:p>
    <w:p w:rsidR="003F536E" w:rsidRDefault="003F536E">
      <w:pPr>
        <w:rPr>
          <w:sz w:val="28"/>
          <w:szCs w:val="28"/>
        </w:rPr>
      </w:pPr>
      <w:r>
        <w:rPr>
          <w:sz w:val="28"/>
          <w:szCs w:val="28"/>
        </w:rPr>
        <w:t>1. Игровые здоровьесберегающие технологии: психогимнастика, зарядка для глаз, пальчиковые игры, физкультминутки/ Н.А. Деева.- Волгоград: Учитель.- 61 с.</w:t>
      </w:r>
    </w:p>
    <w:p w:rsidR="003F536E" w:rsidRDefault="003F536E" w:rsidP="000C392F">
      <w:pPr>
        <w:rPr>
          <w:sz w:val="28"/>
          <w:szCs w:val="28"/>
        </w:rPr>
      </w:pPr>
      <w:r>
        <w:rPr>
          <w:sz w:val="28"/>
          <w:szCs w:val="28"/>
        </w:rPr>
        <w:t>2. Рыбкина О.Н., Морозова Л.Д. Фитнес в детском саду: Программа и конспекты занятий с детьми 5-7 лет/ Под ред. Н.В. Микляевой.- М.: АРУТИ. 2014.-104 с.</w:t>
      </w:r>
    </w:p>
    <w:p w:rsidR="003F536E" w:rsidRDefault="003F536E" w:rsidP="000C392F">
      <w:pPr>
        <w:rPr>
          <w:sz w:val="28"/>
          <w:szCs w:val="28"/>
        </w:rPr>
      </w:pPr>
      <w:r>
        <w:rPr>
          <w:sz w:val="28"/>
          <w:szCs w:val="28"/>
        </w:rPr>
        <w:t>3.</w:t>
      </w:r>
      <w:r>
        <w:rPr>
          <w:sz w:val="28"/>
          <w:szCs w:val="28"/>
          <w:lang w:eastAsia="en-US"/>
        </w:rPr>
        <w:t xml:space="preserve"> Тихомирова Л.Ф. Упражнения на каждый день: Уроки здоровья для детей 5-8 лет – Ярославль, 2015 г.</w:t>
      </w:r>
    </w:p>
    <w:p w:rsidR="003F536E" w:rsidRPr="000C392F" w:rsidRDefault="003F536E" w:rsidP="000C392F">
      <w:pPr>
        <w:rPr>
          <w:sz w:val="28"/>
          <w:szCs w:val="28"/>
        </w:rPr>
      </w:pPr>
      <w:r>
        <w:rPr>
          <w:sz w:val="28"/>
          <w:szCs w:val="28"/>
        </w:rPr>
        <w:t xml:space="preserve">4. </w:t>
      </w:r>
      <w:r>
        <w:rPr>
          <w:sz w:val="28"/>
          <w:szCs w:val="28"/>
          <w:lang w:eastAsia="en-US"/>
        </w:rPr>
        <w:t>Овчинникова Т.С. Организация здоровьесберегающей деятельности в дошкольных образовательных учреждениях.- КАРО, 2016 г.</w:t>
      </w:r>
    </w:p>
    <w:p w:rsidR="003F536E" w:rsidRPr="002C4AD8" w:rsidRDefault="003F536E">
      <w:pPr>
        <w:rPr>
          <w:sz w:val="28"/>
          <w:szCs w:val="28"/>
        </w:rPr>
      </w:pPr>
    </w:p>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7" o:spid="_x0000_s1026" type="#_x0000_t75" alt="https://photoshop-kopona.com/uploads/posts/2018-09/1538245679_background-91.jpg" style="position:absolute;margin-left:-9pt;margin-top:-40.8pt;width:766.5pt;height:582pt;z-index:251658240;visibility:visible">
            <v:imagedata r:id="rId4" o:title=""/>
          </v:shape>
        </w:pict>
      </w:r>
    </w:p>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p w:rsidR="003F536E" w:rsidRDefault="003F536E">
      <w:r>
        <w:rPr>
          <w:noProof/>
        </w:rPr>
      </w:r>
      <w:r>
        <w:pict>
          <v:group id="_x0000_s1027" editas="canvas" style="width:738pt;height:522pt;mso-position-horizontal-relative:char;mso-position-vertical-relative:line" coordorigin="4776,1496" coordsize="7380,5220">
            <o:lock v:ext="edit" aspectratio="t"/>
            <v:shape id="_x0000_s1028" type="#_x0000_t75" style="position:absolute;left:4776;top:1496;width:7380;height:5220" o:preferrelative="f">
              <v:fill o:detectmouseclick="t"/>
              <v:path o:extrusionok="t" o:connecttype="none"/>
              <o:lock v:ext="edit" text="t"/>
            </v:shape>
            <v:oval id="_x0000_s1029" style="position:absolute;left:5496;top:1496;width:5580;height:5220" fillcolor="#fdd3f5" strokeweight="2.25pt"/>
            <v:shape id="_x0000_s1030" type="#_x0000_t75" alt="" style="position:absolute;left:8286;top:1586;width:941;height:1047">
              <v:imagedata r:id="rId5" o:title="" chromakey="#fdfffc"/>
            </v:shape>
            <v:shape id="_x0000_s1031" type="#_x0000_t75" alt="" style="position:absolute;left:7476;top:1586;width:816;height:1107">
              <v:imagedata r:id="rId6" o:title="" chromakey="#f6f6f6"/>
            </v:shape>
            <v:shape id="_x0000_s1032" type="#_x0000_t75" alt="" style="position:absolute;left:7836;top:2306;width:2070;height:2070;rotation:5060226fd">
              <v:imagedata r:id="rId7" o:title="" chromakey="white"/>
            </v:shape>
            <v:shape id="_x0000_s1033" type="#_x0000_t75" alt="" style="position:absolute;left:9456;top:2936;width:1323;height:789">
              <v:imagedata r:id="rId8" o:title="" chromakey="white"/>
            </v:shape>
            <v:shape id="_x0000_s1034" type="#_x0000_t75" alt="" style="position:absolute;left:5856;top:4106;width:1316;height:1464">
              <v:imagedata r:id="rId9" o:title="" chromakey="#f6f6f6"/>
            </v:shape>
            <v:shape id="_x0000_s1035" type="#_x0000_t75" alt="" style="position:absolute;left:7746;top:5186;width:1122;height:1249">
              <v:imagedata r:id="rId10" o:title="" chromakey="#fefeff"/>
            </v:shape>
            <v:shape id="_x0000_s1036" type="#_x0000_t75" alt="" style="position:absolute;left:8916;top:4286;width:1728;height:1295">
              <v:imagedata r:id="rId11" o:title="" chromakey="white"/>
            </v:shape>
            <v:shape id="_x0000_s1037" type="#_x0000_t75" alt="" style="position:absolute;left:5766;top:2666;width:1293;height:1293">
              <v:imagedata r:id="rId12" o:title="" chromakey="#eceaed"/>
            </v:shape>
            <w10:anchorlock/>
          </v:group>
        </w:pict>
      </w:r>
    </w:p>
    <w:sectPr w:rsidR="003F536E" w:rsidSect="00E616F8">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16F8"/>
    <w:rsid w:val="000A363F"/>
    <w:rsid w:val="000C392F"/>
    <w:rsid w:val="002C4AD8"/>
    <w:rsid w:val="002D77B7"/>
    <w:rsid w:val="003126F7"/>
    <w:rsid w:val="003F536E"/>
    <w:rsid w:val="004233E4"/>
    <w:rsid w:val="004638FE"/>
    <w:rsid w:val="00465C47"/>
    <w:rsid w:val="00476552"/>
    <w:rsid w:val="00484923"/>
    <w:rsid w:val="00494B9B"/>
    <w:rsid w:val="004B55DB"/>
    <w:rsid w:val="004D3283"/>
    <w:rsid w:val="00606093"/>
    <w:rsid w:val="00615724"/>
    <w:rsid w:val="006D6ABD"/>
    <w:rsid w:val="007701CC"/>
    <w:rsid w:val="00770CB6"/>
    <w:rsid w:val="007829BB"/>
    <w:rsid w:val="00807F64"/>
    <w:rsid w:val="008C34A1"/>
    <w:rsid w:val="008C7CB5"/>
    <w:rsid w:val="009A604B"/>
    <w:rsid w:val="00A52FDD"/>
    <w:rsid w:val="00A70DDF"/>
    <w:rsid w:val="00AD2636"/>
    <w:rsid w:val="00AE7341"/>
    <w:rsid w:val="00B0794D"/>
    <w:rsid w:val="00B64608"/>
    <w:rsid w:val="00BA6740"/>
    <w:rsid w:val="00BC2618"/>
    <w:rsid w:val="00C13870"/>
    <w:rsid w:val="00C52559"/>
    <w:rsid w:val="00CF582A"/>
    <w:rsid w:val="00E0089B"/>
    <w:rsid w:val="00E24FB9"/>
    <w:rsid w:val="00E40382"/>
    <w:rsid w:val="00E616F8"/>
    <w:rsid w:val="00E66D24"/>
    <w:rsid w:val="00E976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F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3">
    <w:name w:val="c3"/>
    <w:basedOn w:val="DefaultParagraphFont"/>
    <w:uiPriority w:val="99"/>
    <w:rsid w:val="007829BB"/>
  </w:style>
</w:styles>
</file>

<file path=word/webSettings.xml><?xml version="1.0" encoding="utf-8"?>
<w:webSettings xmlns:r="http://schemas.openxmlformats.org/officeDocument/2006/relationships" xmlns:w="http://schemas.openxmlformats.org/wordprocessingml/2006/main">
  <w:divs>
    <w:div w:id="1448962591">
      <w:marLeft w:val="0"/>
      <w:marRight w:val="0"/>
      <w:marTop w:val="0"/>
      <w:marBottom w:val="0"/>
      <w:divBdr>
        <w:top w:val="none" w:sz="0" w:space="0" w:color="auto"/>
        <w:left w:val="none" w:sz="0" w:space="0" w:color="auto"/>
        <w:bottom w:val="none" w:sz="0" w:space="0" w:color="auto"/>
        <w:right w:val="none" w:sz="0" w:space="0" w:color="auto"/>
      </w:divBdr>
    </w:div>
    <w:div w:id="1448962592">
      <w:marLeft w:val="0"/>
      <w:marRight w:val="0"/>
      <w:marTop w:val="0"/>
      <w:marBottom w:val="0"/>
      <w:divBdr>
        <w:top w:val="none" w:sz="0" w:space="0" w:color="auto"/>
        <w:left w:val="none" w:sz="0" w:space="0" w:color="auto"/>
        <w:bottom w:val="none" w:sz="0" w:space="0" w:color="auto"/>
        <w:right w:val="none" w:sz="0" w:space="0" w:color="auto"/>
      </w:divBdr>
    </w:div>
    <w:div w:id="1448962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8</Pages>
  <Words>984</Words>
  <Characters>5612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7</cp:revision>
  <dcterms:created xsi:type="dcterms:W3CDTF">2019-04-23T07:04:00Z</dcterms:created>
  <dcterms:modified xsi:type="dcterms:W3CDTF">2019-05-13T07:11:00Z</dcterms:modified>
</cp:coreProperties>
</file>