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31" w:rsidRPr="00AF1A16" w:rsidRDefault="00743831" w:rsidP="00832EC6">
      <w:pPr>
        <w:shd w:val="clear" w:color="auto" w:fill="FFFFFF"/>
        <w:spacing w:before="0" w:beforeAutospacing="0" w:after="0" w:line="305" w:lineRule="atLeast"/>
        <w:ind w:right="-42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1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пребывания детей  </w:t>
      </w:r>
      <w:r w:rsidRPr="00C141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C141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Захаровский д</w:t>
      </w:r>
      <w:r w:rsidRPr="00B26A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 № 1</w:t>
      </w:r>
      <w:r w:rsidRPr="00C141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(средняя группа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дети 4 -5 лет</w:t>
      </w:r>
      <w:r w:rsidRPr="00C141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tbl>
      <w:tblPr>
        <w:tblpPr w:leftFromText="180" w:rightFromText="180" w:vertAnchor="text" w:tblpX="-62"/>
        <w:tblW w:w="1626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68"/>
        <w:gridCol w:w="6520"/>
        <w:gridCol w:w="8080"/>
      </w:tblGrid>
      <w:tr w:rsidR="00743831" w:rsidRPr="00D6250C" w:rsidTr="001C1C15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3C2B2C" w:rsidRDefault="00743831" w:rsidP="00B26A42">
            <w:pPr>
              <w:shd w:val="clear" w:color="auto" w:fill="FFFFFF"/>
              <w:spacing w:before="0" w:beforeAutospacing="0" w:after="0" w:line="240" w:lineRule="auto"/>
              <w:ind w:left="0"/>
              <w:jc w:val="center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 w:rsidRPr="003C2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3C2B2C" w:rsidRDefault="00743831" w:rsidP="00B26A42">
            <w:pPr>
              <w:shd w:val="clear" w:color="auto" w:fill="FFFFFF"/>
              <w:spacing w:before="0" w:beforeAutospacing="0" w:after="0" w:line="240" w:lineRule="auto"/>
              <w:ind w:left="0"/>
              <w:jc w:val="center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3C2B2C" w:rsidRDefault="00743831" w:rsidP="00B26A42">
            <w:pPr>
              <w:shd w:val="clear" w:color="auto" w:fill="FFFFFF"/>
              <w:spacing w:before="0" w:beforeAutospacing="0" w:after="0" w:line="240" w:lineRule="auto"/>
              <w:ind w:left="0"/>
              <w:jc w:val="center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деятельности</w:t>
            </w:r>
          </w:p>
        </w:tc>
      </w:tr>
      <w:tr w:rsidR="00743831" w:rsidRPr="002963F5" w:rsidTr="001C1C15">
        <w:trPr>
          <w:trHeight w:val="68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7.30 - 8.25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детей.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B26A42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детей. Взаимодействие с семьями. Самостоятельная деятельность детей. Индивидуальная работа.</w:t>
            </w:r>
          </w:p>
        </w:tc>
      </w:tr>
      <w:tr w:rsidR="00743831" w:rsidRPr="002963F5" w:rsidTr="001C1C15">
        <w:trPr>
          <w:trHeight w:val="54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8.25 – 8.35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AF1A16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гимнастика, оздоровительные процедуры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организованная деятельность.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8.35 - 8.55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работа, игра.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305" w:lineRule="atLeast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 деятельность в режимном моменте. Индивидуальная работа.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8.55 -9.15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0E5D26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организация дежурства, завтрак.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9.15 – 9.30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деятельность, подготовка к занятию (дежурства).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Самостоятельная, игровая деятельность детей. Индивидуальная работа.</w:t>
            </w:r>
          </w:p>
        </w:tc>
      </w:tr>
      <w:tr w:rsidR="00743831" w:rsidRPr="002963F5" w:rsidTr="001C1C15">
        <w:trPr>
          <w:trHeight w:val="449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9.30 </w:t>
            </w: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- 10.25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tabs>
                <w:tab w:val="right" w:pos="3186"/>
              </w:tabs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Организованная </w:t>
            </w: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Двигательная разминка между занятиями (не менее 10 минут).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организованная деятельность.</w:t>
            </w:r>
          </w:p>
        </w:tc>
      </w:tr>
      <w:tr w:rsidR="00743831" w:rsidRPr="002963F5" w:rsidTr="001C1C15">
        <w:trPr>
          <w:trHeight w:val="53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1C1C15">
            <w:pPr>
              <w:shd w:val="clear" w:color="auto" w:fill="FFFFFF"/>
              <w:spacing w:before="0" w:beforeAutospacing="0"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10.25 -10.40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0E5D26" w:rsidRDefault="00743831" w:rsidP="001C1C15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второму завтраку, 2 – й завтрак.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1C1C15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2-й завтрак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10.40 -12.00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прогулка (игры, наблюдение, труд).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DA1AAA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 xml:space="preserve">Совместная деятельность в режимном моменте (одевание), совместная организованная деятельность (игра, наблюдение), самостоятельная деятельность детей. Индивидуальная (подгрупповая) работа. 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12.00-12.15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Совместная деятельность в режимном моменте (раздевание), самостоятельная деятельность детей.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12.15-12.4</w:t>
            </w: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Совместная деятельность в режимном моменте.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12.4</w:t>
            </w: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дневной сон.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Совместная деятельность в режимном моменте (подготовка ко сну).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15.00- 15.10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Постепенный подъём, </w:t>
            </w: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пробуждения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воздушные, водные процедуры.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Совместная деятельность в режимном моменте.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15.10- 15.40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Игры.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6353C7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Самостоятельная деятельность детей. Индивидуальная работа.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832EC6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15.40-15.50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832EC6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ужину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ужин.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832EC6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Совместная деятельность в режимном моменте, самостоятельная деятельность детей.</w:t>
            </w:r>
          </w:p>
        </w:tc>
      </w:tr>
      <w:tr w:rsidR="00743831" w:rsidRPr="002963F5" w:rsidTr="001C1C1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832EC6">
            <w:pPr>
              <w:shd w:val="clear" w:color="auto" w:fill="FFFFFF"/>
              <w:spacing w:before="0" w:beforeAutospacing="0" w:after="0" w:line="240" w:lineRule="auto"/>
              <w:ind w:left="0"/>
              <w:jc w:val="both"/>
              <w:rPr>
                <w:rFonts w:ascii="Georgia" w:hAnsi="Georgia" w:cs="Georgia"/>
                <w:b/>
                <w:color w:val="000000"/>
                <w:sz w:val="28"/>
                <w:szCs w:val="28"/>
                <w:lang w:eastAsia="ru-RU"/>
              </w:rPr>
            </w:pPr>
            <w:r w:rsidRPr="002963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15.50- 18.00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832EC6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Самостоятельная деятельность детей, игры. Вторая прогулка. Постепенный уход домой.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31" w:rsidRPr="002963F5" w:rsidRDefault="00743831" w:rsidP="00832EC6">
            <w:pPr>
              <w:shd w:val="clear" w:color="auto" w:fill="FFFFFF"/>
              <w:spacing w:before="0" w:beforeAutospacing="0" w:after="0" w:line="240" w:lineRule="auto"/>
              <w:ind w:left="0"/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color w:val="000000"/>
                <w:sz w:val="28"/>
                <w:szCs w:val="28"/>
                <w:lang w:eastAsia="ru-RU"/>
              </w:rPr>
              <w:t>Самостоятельная деятельность детей,  совместная деятельность педагога с детьми, ндивидуальная работа.</w:t>
            </w:r>
          </w:p>
        </w:tc>
      </w:tr>
    </w:tbl>
    <w:p w:rsidR="00743831" w:rsidRPr="002963F5" w:rsidRDefault="00743831" w:rsidP="00832EC6">
      <w:pPr>
        <w:shd w:val="clear" w:color="auto" w:fill="FFFFFF"/>
        <w:spacing w:before="0" w:beforeAutospacing="0" w:after="0" w:line="240" w:lineRule="auto"/>
        <w:ind w:left="0"/>
        <w:rPr>
          <w:lang w:eastAsia="ru-RU"/>
        </w:rPr>
      </w:pPr>
    </w:p>
    <w:sectPr w:rsidR="00743831" w:rsidRPr="002963F5" w:rsidSect="00AF1A16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B2C"/>
    <w:rsid w:val="00055FCE"/>
    <w:rsid w:val="000A05BB"/>
    <w:rsid w:val="000A3456"/>
    <w:rsid w:val="000D0D39"/>
    <w:rsid w:val="000E5D26"/>
    <w:rsid w:val="00116625"/>
    <w:rsid w:val="00140DC1"/>
    <w:rsid w:val="00184D5C"/>
    <w:rsid w:val="001C1C15"/>
    <w:rsid w:val="001D7AF4"/>
    <w:rsid w:val="002226C8"/>
    <w:rsid w:val="002513BC"/>
    <w:rsid w:val="002963F5"/>
    <w:rsid w:val="002B79D7"/>
    <w:rsid w:val="002C281B"/>
    <w:rsid w:val="002F1EF6"/>
    <w:rsid w:val="002F5DE0"/>
    <w:rsid w:val="0031065B"/>
    <w:rsid w:val="003476A0"/>
    <w:rsid w:val="003656CA"/>
    <w:rsid w:val="003B1E87"/>
    <w:rsid w:val="003C2B2C"/>
    <w:rsid w:val="003D0D92"/>
    <w:rsid w:val="0050185A"/>
    <w:rsid w:val="005178B1"/>
    <w:rsid w:val="00585D63"/>
    <w:rsid w:val="005E492E"/>
    <w:rsid w:val="00622BD4"/>
    <w:rsid w:val="006353C7"/>
    <w:rsid w:val="00687963"/>
    <w:rsid w:val="00742B1E"/>
    <w:rsid w:val="00743831"/>
    <w:rsid w:val="007466F1"/>
    <w:rsid w:val="007613A2"/>
    <w:rsid w:val="00796B73"/>
    <w:rsid w:val="00832EC6"/>
    <w:rsid w:val="008D4DE7"/>
    <w:rsid w:val="008F1298"/>
    <w:rsid w:val="00903B5F"/>
    <w:rsid w:val="00911182"/>
    <w:rsid w:val="009136B3"/>
    <w:rsid w:val="0091697E"/>
    <w:rsid w:val="00941FE7"/>
    <w:rsid w:val="009A1986"/>
    <w:rsid w:val="009A1B02"/>
    <w:rsid w:val="00A77F26"/>
    <w:rsid w:val="00AB2DFA"/>
    <w:rsid w:val="00AE36AA"/>
    <w:rsid w:val="00AE7984"/>
    <w:rsid w:val="00AF1A16"/>
    <w:rsid w:val="00B26A42"/>
    <w:rsid w:val="00B52166"/>
    <w:rsid w:val="00BB4A5D"/>
    <w:rsid w:val="00BE40AB"/>
    <w:rsid w:val="00C141CA"/>
    <w:rsid w:val="00C75734"/>
    <w:rsid w:val="00CD6A65"/>
    <w:rsid w:val="00D0659F"/>
    <w:rsid w:val="00D6250C"/>
    <w:rsid w:val="00DA1AAA"/>
    <w:rsid w:val="00DA606C"/>
    <w:rsid w:val="00DC4D68"/>
    <w:rsid w:val="00DC5944"/>
    <w:rsid w:val="00DD0B68"/>
    <w:rsid w:val="00DE5147"/>
    <w:rsid w:val="00DF0D0C"/>
    <w:rsid w:val="00E50D84"/>
    <w:rsid w:val="00E6114C"/>
    <w:rsid w:val="00E66562"/>
    <w:rsid w:val="00ED775E"/>
    <w:rsid w:val="00EF5187"/>
    <w:rsid w:val="00F20444"/>
    <w:rsid w:val="00F90EA4"/>
    <w:rsid w:val="00FD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98"/>
    <w:pPr>
      <w:spacing w:before="100" w:beforeAutospacing="1" w:after="240" w:line="120" w:lineRule="atLeast"/>
      <w:ind w:left="-567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3C2B2C"/>
    <w:pPr>
      <w:spacing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2B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2</Pages>
  <Words>306</Words>
  <Characters>1745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Стёпина Татьяна</cp:lastModifiedBy>
  <cp:revision>26</cp:revision>
  <cp:lastPrinted>2016-07-22T11:52:00Z</cp:lastPrinted>
  <dcterms:created xsi:type="dcterms:W3CDTF">2014-09-27T10:31:00Z</dcterms:created>
  <dcterms:modified xsi:type="dcterms:W3CDTF">2022-09-13T19:11:00Z</dcterms:modified>
</cp:coreProperties>
</file>