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D0" w:rsidRPr="00AD5D1F" w:rsidRDefault="001A4ED0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AD5D1F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Объекты для проведения практических занятий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 в МДОУ Захароыском детском саду №1</w:t>
      </w: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A4ED0" w:rsidRPr="00AD5D1F" w:rsidRDefault="001A4ED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0" w:right="1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D1F">
        <w:rPr>
          <w:rFonts w:ascii="Times New Roman" w:hAnsi="Times New Roman" w:cs="Times New Roman"/>
          <w:sz w:val="28"/>
          <w:szCs w:val="28"/>
          <w:lang w:val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A4ED0" w:rsidRPr="00AD5D1F" w:rsidRDefault="001A4ED0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0" w:right="1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D1F">
        <w:rPr>
          <w:rFonts w:ascii="Times New Roman" w:hAnsi="Times New Roman" w:cs="Times New Roman"/>
          <w:sz w:val="28"/>
          <w:szCs w:val="28"/>
          <w:lang w:val="ru-RU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A4ED0" w:rsidRPr="00AD5D1F" w:rsidRDefault="001A4ED0" w:rsidP="00AD5D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0" w:right="1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D1F">
        <w:rPr>
          <w:rFonts w:ascii="Times New Roman" w:hAnsi="Times New Roman" w:cs="Times New Roman"/>
          <w:sz w:val="28"/>
          <w:szCs w:val="28"/>
          <w:lang w:val="ru-RU"/>
        </w:rPr>
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программ ДОУ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5D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D5D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4ED0" w:rsidRPr="00AD5D1F" w:rsidRDefault="001A4ED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0" w:right="1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D1F">
        <w:rPr>
          <w:rFonts w:ascii="Times New Roman" w:hAnsi="Times New Roman" w:cs="Times New Roman"/>
          <w:sz w:val="28"/>
          <w:szCs w:val="28"/>
          <w:lang w:val="ru-RU"/>
        </w:rPr>
        <w:t xml:space="preserve">В группах детского сада организованы специальные зоны для различных видов коллективной и индивидуальной деятельности детей; в том числе уголки уединения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5D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A4ED0" w:rsidRPr="00AD5D1F" w:rsidRDefault="001A4E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0" w:right="1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D1F">
        <w:rPr>
          <w:rFonts w:ascii="Times New Roman" w:hAnsi="Times New Roman" w:cs="Times New Roman"/>
          <w:sz w:val="28"/>
          <w:szCs w:val="28"/>
          <w:lang w:val="ru-RU"/>
        </w:rPr>
        <w:t>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</w:t>
      </w: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A4ED0" w:rsidRPr="00AD5D1F" w:rsidRDefault="001A4E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1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D1F">
        <w:rPr>
          <w:rFonts w:ascii="Times New Roman" w:hAnsi="Times New Roman" w:cs="Times New Roman"/>
          <w:sz w:val="28"/>
          <w:szCs w:val="28"/>
          <w:lang w:val="ru-RU"/>
        </w:rPr>
        <w:t>Предметно -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40"/>
        <w:gridCol w:w="2380"/>
        <w:gridCol w:w="380"/>
        <w:gridCol w:w="380"/>
        <w:gridCol w:w="500"/>
        <w:gridCol w:w="6380"/>
        <w:gridCol w:w="30"/>
      </w:tblGrid>
      <w:tr w:rsidR="001A4ED0" w:rsidRPr="00DF238A">
        <w:trPr>
          <w:trHeight w:val="386"/>
        </w:trPr>
        <w:tc>
          <w:tcPr>
            <w:tcW w:w="660" w:type="dxa"/>
            <w:vMerge w:val="restart"/>
            <w:tcBorders>
              <w:top w:val="single" w:sz="8" w:space="0" w:color="007F00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" w:type="dxa"/>
            <w:tcBorders>
              <w:top w:val="single" w:sz="8" w:space="0" w:color="007F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single" w:sz="8" w:space="0" w:color="007F00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Название кабинета</w:t>
            </w:r>
          </w:p>
        </w:tc>
        <w:tc>
          <w:tcPr>
            <w:tcW w:w="6380" w:type="dxa"/>
            <w:tcBorders>
              <w:top w:val="single" w:sz="8" w:space="0" w:color="007F00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70"/>
        </w:trPr>
        <w:tc>
          <w:tcPr>
            <w:tcW w:w="660" w:type="dxa"/>
            <w:vMerge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131"/>
        </w:trPr>
        <w:tc>
          <w:tcPr>
            <w:tcW w:w="660" w:type="dxa"/>
            <w:tcBorders>
              <w:top w:val="nil"/>
              <w:left w:val="single" w:sz="8" w:space="0" w:color="007F00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 ДОУ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83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 w:rsidP="00AD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3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функционируют</w:t>
            </w:r>
            <w:r w:rsidRPr="00DF23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5</w:t>
            </w:r>
            <w:r w:rsidRPr="00DF23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групп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38"/>
        </w:trPr>
        <w:tc>
          <w:tcPr>
            <w:tcW w:w="660" w:type="dxa"/>
            <w:tcBorders>
              <w:top w:val="single" w:sz="8" w:space="0" w:color="007F00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5"/>
            <w:tcBorders>
              <w:top w:val="single" w:sz="8" w:space="0" w:color="007F00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 w:rsidP="00D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3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мед</w:t>
            </w:r>
            <w:r w:rsidRPr="00DF23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и</w:t>
            </w:r>
            <w:r w:rsidRPr="00DF23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цинский кабинет </w:t>
            </w:r>
            <w:r w:rsidRPr="00DF238A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8" w:space="0" w:color="007F00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Symbol" w:hAnsi="Symbol" w:cs="Symbol"/>
                <w:sz w:val="19"/>
                <w:szCs w:val="19"/>
              </w:rPr>
              <w:t></w:t>
            </w: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 xml:space="preserve">  Помещение предназначено для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FF00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FF00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проведения прививочных процедур,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20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медицинского осмотра детей.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007F00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Проведение музыкальных занятий, утренников,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развлечений, связанных с музыкально –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DF238A">
        <w:trPr>
          <w:trHeight w:val="208"/>
        </w:trPr>
        <w:tc>
          <w:tcPr>
            <w:tcW w:w="660" w:type="dxa"/>
            <w:vMerge w:val="restart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A75414" w:rsidRDefault="001A4ED0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деятельностью детей всех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94"/>
        </w:trPr>
        <w:tc>
          <w:tcPr>
            <w:tcW w:w="660" w:type="dxa"/>
            <w:vMerge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80" w:type="dxa"/>
            <w:tcBorders>
              <w:top w:val="single" w:sz="8" w:space="0" w:color="FF00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single" w:sz="8" w:space="0" w:color="FF00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single" w:sz="8" w:space="0" w:color="FF00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20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b/>
                <w:bCs/>
                <w:color w:val="FF0000"/>
                <w:w w:val="98"/>
                <w:sz w:val="28"/>
                <w:szCs w:val="28"/>
              </w:rPr>
              <w:t>музыкальный зал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A75414">
        <w:trPr>
          <w:trHeight w:val="345"/>
        </w:trPr>
        <w:tc>
          <w:tcPr>
            <w:tcW w:w="4340" w:type="dxa"/>
            <w:gridSpan w:val="6"/>
            <w:vMerge w:val="restart"/>
            <w:tcBorders>
              <w:top w:val="nil"/>
              <w:left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 w:rsidP="00C2148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38A">
              <w:rPr>
                <w:rFonts w:ascii="Symbol" w:hAnsi="Symbol" w:cs="Symbol"/>
                <w:sz w:val="19"/>
                <w:szCs w:val="19"/>
                <w:lang w:val="ru-RU"/>
              </w:rPr>
              <w:t></w:t>
            </w: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физкультурных занятий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9F75D3">
        <w:trPr>
          <w:trHeight w:val="345"/>
        </w:trPr>
        <w:tc>
          <w:tcPr>
            <w:tcW w:w="4340" w:type="dxa"/>
            <w:gridSpan w:val="6"/>
            <w:vMerge/>
            <w:tcBorders>
              <w:left w:val="single" w:sz="8" w:space="0" w:color="007F00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 w:rsidP="00C2148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38A">
              <w:rPr>
                <w:rFonts w:ascii="Symbol" w:hAnsi="Symbol" w:cs="Symbol"/>
                <w:sz w:val="19"/>
                <w:szCs w:val="19"/>
              </w:rPr>
              <w:t></w:t>
            </w:r>
            <w:r w:rsidRPr="00DF2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зарядок с детьми среднего и старшего возраста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A75414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007F00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 w:rsidP="00C2148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праздников, развлечений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A75414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007F00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 w:rsidP="00C2148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общественных мероприятий  ДОУ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A75414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007F00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 w:rsidP="00C2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презентаций.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1A4ED0" w:rsidRPr="00AD5D1F" w:rsidRDefault="001A4ED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rect id="_x0000_s1026" style="position:absolute;margin-left:31.05pt;margin-top:-305.1pt;width:1pt;height:1.05pt;z-index:-251658240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27" style="position:absolute;margin-left:.4pt;margin-top:-276.9pt;width:1.05pt;height:1pt;z-index:-251657216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28" style="position:absolute;margin-left:31.75pt;margin-top:-276.9pt;width:1.05pt;height:1pt;z-index:-251656192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29" style="position:absolute;margin-left:534.4pt;margin-top:-305.1pt;width:1.05pt;height:1.05pt;z-index:-251655168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30" style="position:absolute;margin-left:216.1pt;margin-top:-276.9pt;width:1.05pt;height:1pt;z-index:-251654144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31" style="position:absolute;margin-left:.4pt;margin-top:-238.75pt;width:1.05pt;height:1.05pt;z-index:-251653120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32" style="position:absolute;margin-left:31.75pt;margin-top:-238.75pt;width:1.05pt;height:1.05pt;z-index:-251652096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33" style="position:absolute;margin-left:216.1pt;margin-top:-238.75pt;width:1.05pt;height:1.05pt;z-index:-251651072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34" style="position:absolute;margin-left:31.05pt;margin-top:-238pt;width:1pt;height:1pt;z-index:-251650048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35" style="position:absolute;margin-left:.4pt;margin-top:-170.45pt;width:1.05pt;height:1.05pt;z-index:-251649024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36" style="position:absolute;margin-left:215.4pt;margin-top:-238.6pt;width:1pt;height:1.45pt;z-index:-251648000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37" style="position:absolute;margin-left:31.75pt;margin-top:-170.45pt;width:1.05pt;height:1.05pt;z-index:-251646976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38" style="position:absolute;margin-left:534.4pt;margin-top:-238pt;width:1.05pt;height:1pt;z-index:-251645952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39" style="position:absolute;margin-left:216.1pt;margin-top:-170.45pt;width:1.05pt;height:1.05pt;z-index:-251644928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40" style="position:absolute;margin-left:.4pt;margin-top:-85.95pt;width:1.05pt;height:1.05pt;z-index:-251643904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41" style="position:absolute;margin-left:31.75pt;margin-top:-85.95pt;width:1.05pt;height:1.05pt;z-index:-251642880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42" style="position:absolute;margin-left:216.1pt;margin-top:-85.95pt;width:1.05pt;height:1.05pt;z-index:-251641856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43" style="position:absolute;margin-left:31.05pt;margin-top:-85.25pt;width:1pt;height:1.05pt;z-index:-251640832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44" style="position:absolute;margin-left:.4pt;margin-top:-1.55pt;width:1.05pt;height:1pt;z-index:-251639808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45" style="position:absolute;margin-left:.05pt;margin-top:-.85pt;width:1.05pt;height:1pt;z-index:-251638784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46" style="position:absolute;margin-left:215.4pt;margin-top:-85.8pt;width:1pt;height:1.45pt;z-index:-251637760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47" style="position:absolute;margin-left:31.75pt;margin-top:-1.55pt;width:1.05pt;height:1pt;z-index:-251636736;mso-position-horizontal-relative:text;mso-position-vertical-relative:text" o:allowincell="f" fillcolor="#007f00" stroked="f"/>
        </w:pict>
      </w:r>
      <w:r>
        <w:rPr>
          <w:noProof/>
          <w:lang w:val="ru-RU" w:eastAsia="ru-RU"/>
        </w:rPr>
        <w:pict>
          <v:rect id="_x0000_s1048" style="position:absolute;margin-left:534.4pt;margin-top:-85.25pt;width:1.05pt;height:1.05pt;z-index:-251635712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49" style="position:absolute;margin-left:216.1pt;margin-top:-1.55pt;width:1.05pt;height:1pt;z-index:-251634688;mso-position-horizontal-relative:text;mso-position-vertical-relative:text" o:allowincell="f" fillcolor="#007f00" stroked="f"/>
        </w:pict>
      </w:r>
    </w:p>
    <w:p w:rsidR="001A4ED0" w:rsidRPr="00AD5D1F" w:rsidRDefault="001A4ED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1A4ED0" w:rsidRPr="00AD5D1F">
          <w:pgSz w:w="11900" w:h="16838"/>
          <w:pgMar w:top="564" w:right="400" w:bottom="719" w:left="780" w:header="720" w:footer="720" w:gutter="0"/>
          <w:cols w:space="720" w:equalWidth="0">
            <w:col w:w="10720"/>
          </w:cols>
          <w:noEndnote/>
        </w:sectPr>
      </w:pPr>
    </w:p>
    <w:tbl>
      <w:tblPr>
        <w:tblW w:w="107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0"/>
        <w:gridCol w:w="2038"/>
        <w:gridCol w:w="240"/>
        <w:gridCol w:w="1414"/>
        <w:gridCol w:w="185"/>
        <w:gridCol w:w="6134"/>
        <w:gridCol w:w="40"/>
      </w:tblGrid>
      <w:tr w:rsidR="001A4ED0" w:rsidRPr="00DF238A">
        <w:trPr>
          <w:trHeight w:val="391"/>
        </w:trPr>
        <w:tc>
          <w:tcPr>
            <w:tcW w:w="660" w:type="dxa"/>
            <w:tcBorders>
              <w:top w:val="single" w:sz="8" w:space="0" w:color="007F00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page3"/>
            <w:bookmarkEnd w:id="1"/>
          </w:p>
        </w:tc>
        <w:tc>
          <w:tcPr>
            <w:tcW w:w="40" w:type="dxa"/>
            <w:tcBorders>
              <w:top w:val="single" w:sz="8" w:space="0" w:color="007F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single" w:sz="8" w:space="0" w:color="007F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single" w:sz="8" w:space="0" w:color="007F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8" w:space="0" w:color="007F00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" w:type="dxa"/>
            <w:tcBorders>
              <w:top w:val="single" w:sz="8" w:space="0" w:color="007F00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6140" w:type="dxa"/>
            <w:tcBorders>
              <w:top w:val="single" w:sz="8" w:space="0" w:color="007F00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Помещение предназначено для ознакомления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Музей народного быта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воспитанников с традициями, обычаями,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9F75D3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особенностями русского быта и русского народн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DF238A">
        <w:trPr>
          <w:trHeight w:val="218"/>
        </w:trPr>
        <w:tc>
          <w:tcPr>
            <w:tcW w:w="660" w:type="dxa"/>
            <w:vMerge w:val="restart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A75414" w:rsidRDefault="001A4ED0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FF00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vMerge w:val="restart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A">
              <w:rPr>
                <w:rFonts w:ascii="Times New Roman" w:hAnsi="Times New Roman" w:cs="Times New Roman"/>
                <w:sz w:val="28"/>
                <w:szCs w:val="28"/>
              </w:rPr>
              <w:t>ого искусства.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89"/>
        </w:trPr>
        <w:tc>
          <w:tcPr>
            <w:tcW w:w="660" w:type="dxa"/>
            <w:vMerge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140" w:type="dxa"/>
            <w:vMerge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19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007F00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 w:rsidTr="007565C8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 w:rsidTr="007565C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FF00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DF238A" w:rsidTr="007565C8">
        <w:trPr>
          <w:trHeight w:val="218"/>
        </w:trPr>
        <w:tc>
          <w:tcPr>
            <w:tcW w:w="660" w:type="dxa"/>
            <w:vMerge w:val="restart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A75414" w:rsidRDefault="001A4ED0" w:rsidP="009F75D3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0" w:type="dxa"/>
            <w:vMerge w:val="restart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4ED0" w:rsidRPr="00DF238A" w:rsidTr="00EC7159">
        <w:trPr>
          <w:trHeight w:val="91"/>
        </w:trPr>
        <w:tc>
          <w:tcPr>
            <w:tcW w:w="660" w:type="dxa"/>
            <w:vMerge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140" w:type="dxa"/>
            <w:vMerge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 w:rsidTr="00EC7159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DF238A">
        <w:trPr>
          <w:trHeight w:val="319"/>
        </w:trPr>
        <w:tc>
          <w:tcPr>
            <w:tcW w:w="660" w:type="dxa"/>
            <w:tcBorders>
              <w:top w:val="nil"/>
              <w:left w:val="single" w:sz="8" w:space="0" w:color="007F00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DF238A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007F00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007F00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7F00"/>
              <w:right w:val="single" w:sz="8" w:space="0" w:color="007F00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DF238A">
        <w:trPr>
          <w:gridBefore w:val="7"/>
          <w:wBefore w:w="10720" w:type="dxa"/>
          <w:trHeight w:val="3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1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4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1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4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A4ED0" w:rsidRPr="00DF238A">
        <w:trPr>
          <w:gridBefore w:val="7"/>
          <w:wBefore w:w="10720" w:type="dxa"/>
          <w:trHeight w:val="31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4ED0" w:rsidRPr="00DF238A">
        <w:trPr>
          <w:gridBefore w:val="7"/>
          <w:wBefore w:w="10720" w:type="dxa"/>
          <w:trHeight w:val="34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D0" w:rsidRPr="00DF238A" w:rsidRDefault="001A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A4ED0" w:rsidRDefault="001A4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pict>
          <v:rect id="_x0000_s1050" style="position:absolute;margin-left:31.05pt;margin-top:-338.55pt;width:1pt;height:1pt;z-index:-251633664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51" style="position:absolute;margin-left:215.4pt;margin-top:-339.15pt;width:1pt;height:1.45pt;z-index:-251632640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52" style="position:absolute;margin-left:534.4pt;margin-top:-338.55pt;width:1.05pt;height:1pt;z-index:-251631616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53" style="position:absolute;margin-left:31.05pt;margin-top:-85.35pt;width:1pt;height:1pt;z-index:-251630592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54" style="position:absolute;margin-left:215.4pt;margin-top:-85.9pt;width:1pt;height:1.4pt;z-index:-251629568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rect id="_x0000_s1055" style="position:absolute;margin-left:534.4pt;margin-top:-85.35pt;width:1.05pt;height:1pt;z-index:-251628544;mso-position-horizontal-relative:text;mso-position-vertical-relative:text" o:allowincell="f" fillcolor="lime" stroked="f"/>
        </w:pict>
      </w:r>
      <w:r>
        <w:rPr>
          <w:noProof/>
          <w:lang w:val="ru-RU" w:eastAsia="ru-RU"/>
        </w:rPr>
        <w:pict>
          <v:line id="_x0000_s1056" style="position:absolute;z-index:-251627520;mso-position-horizontal-relative:text;mso-position-vertical-relative:text" from="216.6pt,-.7pt" to="216.6pt,0" o:allowincell="f" strokecolor="#007f00" strokeweight=".25397mm"/>
        </w:pict>
      </w:r>
    </w:p>
    <w:sectPr w:rsidR="001A4ED0" w:rsidSect="0052050D">
      <w:pgSz w:w="11906" w:h="16838"/>
      <w:pgMar w:top="546" w:right="400" w:bottom="1440" w:left="78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AF9"/>
    <w:rsid w:val="001A4ED0"/>
    <w:rsid w:val="004A2649"/>
    <w:rsid w:val="0052050D"/>
    <w:rsid w:val="007565C8"/>
    <w:rsid w:val="007E4AF9"/>
    <w:rsid w:val="0088326F"/>
    <w:rsid w:val="009F75D3"/>
    <w:rsid w:val="00A75414"/>
    <w:rsid w:val="00AD5D1F"/>
    <w:rsid w:val="00B147EF"/>
    <w:rsid w:val="00B31812"/>
    <w:rsid w:val="00C2148E"/>
    <w:rsid w:val="00DF238A"/>
    <w:rsid w:val="00E84B21"/>
    <w:rsid w:val="00EC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0D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391</Words>
  <Characters>2233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2017-09-08T06:38:00Z</dcterms:created>
  <dcterms:modified xsi:type="dcterms:W3CDTF">2017-09-20T12:46:00Z</dcterms:modified>
</cp:coreProperties>
</file>